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1" w:type="dxa"/>
        <w:tblInd w:w="1008" w:type="dxa"/>
        <w:tblLook w:val="0600" w:firstRow="0" w:lastRow="0" w:firstColumn="0" w:lastColumn="0" w:noHBand="1" w:noVBand="1"/>
      </w:tblPr>
      <w:tblGrid>
        <w:gridCol w:w="8767"/>
        <w:gridCol w:w="1104"/>
      </w:tblGrid>
      <w:tr w:rsidR="00C8064D" w:rsidRPr="007D3EBE" w14:paraId="35A0567F" w14:textId="77777777" w:rsidTr="008F671A">
        <w:trPr>
          <w:trHeight w:val="2008"/>
        </w:trPr>
        <w:tc>
          <w:tcPr>
            <w:tcW w:w="8767" w:type="dxa"/>
            <w:vAlign w:val="center"/>
          </w:tcPr>
          <w:p w14:paraId="71035E16" w14:textId="77777777" w:rsidR="0078125D" w:rsidRPr="007D3EBE" w:rsidRDefault="00C8064D" w:rsidP="00C8064D">
            <w:pPr>
              <w:pStyle w:val="Title"/>
              <w:ind w:left="148"/>
            </w:pPr>
            <w:r>
              <w:t>TOFA WA  Scholarship Form 2024</w:t>
            </w:r>
          </w:p>
        </w:tc>
        <w:tc>
          <w:tcPr>
            <w:tcW w:w="1104" w:type="dxa"/>
            <w:vAlign w:val="center"/>
          </w:tcPr>
          <w:p w14:paraId="293D7438" w14:textId="77777777" w:rsidR="0078125D" w:rsidRPr="007D3EBE" w:rsidRDefault="0078125D" w:rsidP="0041689F">
            <w:pPr>
              <w:pStyle w:val="Heading1"/>
              <w:jc w:val="right"/>
            </w:pPr>
          </w:p>
        </w:tc>
      </w:tr>
    </w:tbl>
    <w:p w14:paraId="63230AEB" w14:textId="77777777" w:rsidR="00914F41" w:rsidRPr="007D3EBE" w:rsidRDefault="00C8064D" w:rsidP="00F04EAE">
      <w:r>
        <w:rPr>
          <w:lang w:val="en-GB" w:eastAsia="en-GB"/>
        </w:rPr>
        <w:drawing>
          <wp:anchor distT="0" distB="0" distL="114300" distR="114300" simplePos="0" relativeHeight="251658240" behindDoc="0" locked="0" layoutInCell="1" allowOverlap="1" wp14:anchorId="78DAA45A" wp14:editId="76E01876">
            <wp:simplePos x="0" y="0"/>
            <wp:positionH relativeFrom="margin">
              <wp:posOffset>-64294</wp:posOffset>
            </wp:positionH>
            <wp:positionV relativeFrom="margin">
              <wp:posOffset>241775</wp:posOffset>
            </wp:positionV>
            <wp:extent cx="687229" cy="68722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6394_1432937163612877_81889499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11" cy="68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514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6"/>
        <w:gridCol w:w="475"/>
        <w:gridCol w:w="1273"/>
        <w:gridCol w:w="3145"/>
        <w:gridCol w:w="127"/>
        <w:gridCol w:w="31"/>
        <w:gridCol w:w="2110"/>
        <w:gridCol w:w="851"/>
        <w:gridCol w:w="141"/>
        <w:gridCol w:w="851"/>
        <w:gridCol w:w="130"/>
        <w:gridCol w:w="720"/>
        <w:gridCol w:w="600"/>
        <w:gridCol w:w="20"/>
        <w:gridCol w:w="153"/>
        <w:gridCol w:w="124"/>
      </w:tblGrid>
      <w:tr w:rsidR="00535656" w:rsidRPr="007D3EBE" w14:paraId="1F575C42" w14:textId="77777777" w:rsidTr="00535656">
        <w:trPr>
          <w:gridAfter w:val="7"/>
          <w:wAfter w:w="2598" w:type="dxa"/>
          <w:trHeight w:val="385"/>
        </w:trPr>
        <w:tc>
          <w:tcPr>
            <w:tcW w:w="346" w:type="dxa"/>
          </w:tcPr>
          <w:p w14:paraId="5266CFD5" w14:textId="77777777" w:rsidR="00C8064D" w:rsidRPr="007D3EBE" w:rsidRDefault="00C8064D" w:rsidP="00535656">
            <w:sdt>
              <w:sdtPr>
                <w:id w:val="867795650"/>
                <w:placeholder>
                  <w:docPart w:val="40502EC54F5C3248865F4D287BE2A00C"/>
                </w:placeholder>
                <w:temporary/>
                <w:showingPlcHdr/>
                <w15:appearance w15:val="hidden"/>
              </w:sdtPr>
              <w:sdtContent>
                <w:r>
                  <w:t>1.</w:t>
                </w:r>
              </w:sdtContent>
            </w:sdt>
          </w:p>
        </w:tc>
        <w:tc>
          <w:tcPr>
            <w:tcW w:w="1748" w:type="dxa"/>
            <w:gridSpan w:val="2"/>
            <w:tcBorders>
              <w:right w:val="single" w:sz="4" w:space="0" w:color="D9D9D9" w:themeColor="background1" w:themeShade="D9"/>
            </w:tcBorders>
          </w:tcPr>
          <w:p w14:paraId="4D3FFEE3" w14:textId="77777777" w:rsidR="00C8064D" w:rsidRPr="007D3EBE" w:rsidRDefault="00C8064D" w:rsidP="00535656">
            <w:r>
              <w:t>Full name:</w:t>
            </w:r>
          </w:p>
        </w:tc>
        <w:tc>
          <w:tcPr>
            <w:tcW w:w="31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B222282" w14:textId="77777777" w:rsidR="00C8064D" w:rsidRPr="007D3EBE" w:rsidRDefault="00C8064D" w:rsidP="00535656"/>
        </w:tc>
        <w:tc>
          <w:tcPr>
            <w:tcW w:w="12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2991C" w14:textId="77777777" w:rsidR="00C8064D" w:rsidRPr="007D3EBE" w:rsidRDefault="00C8064D" w:rsidP="00535656"/>
        </w:tc>
        <w:tc>
          <w:tcPr>
            <w:tcW w:w="313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08B6BE" w14:textId="77777777" w:rsidR="00C8064D" w:rsidRPr="007D3EBE" w:rsidRDefault="00C8064D" w:rsidP="00535656"/>
        </w:tc>
      </w:tr>
      <w:tr w:rsidR="00535656" w:rsidRPr="007D3EBE" w14:paraId="552FD3C2" w14:textId="77777777" w:rsidTr="00535656">
        <w:trPr>
          <w:gridAfter w:val="7"/>
          <w:wAfter w:w="2598" w:type="dxa"/>
          <w:trHeight w:val="189"/>
        </w:trPr>
        <w:tc>
          <w:tcPr>
            <w:tcW w:w="346" w:type="dxa"/>
          </w:tcPr>
          <w:p w14:paraId="757B2385" w14:textId="77777777" w:rsidR="00C8064D" w:rsidRDefault="00C8064D" w:rsidP="00535656">
            <w:pPr>
              <w:pStyle w:val="Header"/>
            </w:pPr>
          </w:p>
        </w:tc>
        <w:tc>
          <w:tcPr>
            <w:tcW w:w="1748" w:type="dxa"/>
            <w:gridSpan w:val="2"/>
          </w:tcPr>
          <w:p w14:paraId="100E9377" w14:textId="77777777" w:rsidR="00C8064D" w:rsidRPr="00F04EAE" w:rsidRDefault="00C8064D" w:rsidP="00535656">
            <w:pPr>
              <w:pStyle w:val="Header"/>
            </w:pPr>
          </w:p>
        </w:tc>
        <w:tc>
          <w:tcPr>
            <w:tcW w:w="3145" w:type="dxa"/>
            <w:tcBorders>
              <w:top w:val="single" w:sz="4" w:space="0" w:color="D9D9D9" w:themeColor="background1" w:themeShade="D9"/>
            </w:tcBorders>
          </w:tcPr>
          <w:p w14:paraId="1A3BF04F" w14:textId="77777777" w:rsidR="00C8064D" w:rsidRPr="00F04EAE" w:rsidRDefault="00C8064D" w:rsidP="00535656">
            <w:pPr>
              <w:pStyle w:val="Header"/>
            </w:pPr>
            <w:sdt>
              <w:sdtPr>
                <w:id w:val="1739120973"/>
                <w:placeholder>
                  <w:docPart w:val="DA00AE4F35446B4AA954CA8FBA045016"/>
                </w:placeholder>
                <w:temporary/>
                <w:showingPlcHdr/>
                <w15:appearance w15:val="hidden"/>
              </w:sdtPr>
              <w:sdtContent>
                <w:r w:rsidRPr="00F04EAE">
                  <w:t>First Name</w:t>
                </w:r>
              </w:sdtContent>
            </w:sdt>
          </w:p>
        </w:tc>
        <w:tc>
          <w:tcPr>
            <w:tcW w:w="127" w:type="dxa"/>
          </w:tcPr>
          <w:p w14:paraId="087EC365" w14:textId="77777777" w:rsidR="00C8064D" w:rsidRPr="007D3EBE" w:rsidRDefault="00C8064D" w:rsidP="00535656">
            <w:pPr>
              <w:pStyle w:val="Header"/>
            </w:pPr>
          </w:p>
        </w:tc>
        <w:tc>
          <w:tcPr>
            <w:tcW w:w="3133" w:type="dxa"/>
            <w:gridSpan w:val="4"/>
            <w:tcBorders>
              <w:top w:val="single" w:sz="4" w:space="0" w:color="D9D9D9" w:themeColor="background1" w:themeShade="D9"/>
            </w:tcBorders>
          </w:tcPr>
          <w:p w14:paraId="021AB21E" w14:textId="77777777" w:rsidR="00C8064D" w:rsidRPr="007D3EBE" w:rsidRDefault="00C8064D" w:rsidP="00535656">
            <w:pPr>
              <w:pStyle w:val="Header"/>
            </w:pPr>
            <w:sdt>
              <w:sdtPr>
                <w:id w:val="1461852077"/>
                <w:placeholder>
                  <w:docPart w:val="32408513CCEA7F419130CB2817BD438B"/>
                </w:placeholder>
                <w:temporary/>
                <w:showingPlcHdr/>
                <w15:appearance w15:val="hidden"/>
              </w:sdtPr>
              <w:sdtContent>
                <w:r w:rsidRPr="00F04EAE">
                  <w:t>Last Name</w:t>
                </w:r>
              </w:sdtContent>
            </w:sdt>
          </w:p>
        </w:tc>
      </w:tr>
      <w:tr w:rsidR="005E295C" w:rsidRPr="007D3EBE" w14:paraId="0F91FA75" w14:textId="77777777" w:rsidTr="00535656">
        <w:trPr>
          <w:gridAfter w:val="3"/>
          <w:wAfter w:w="297" w:type="dxa"/>
          <w:trHeight w:val="255"/>
        </w:trPr>
        <w:tc>
          <w:tcPr>
            <w:tcW w:w="346" w:type="dxa"/>
          </w:tcPr>
          <w:p w14:paraId="26DB8F6C" w14:textId="77777777" w:rsidR="005E295C" w:rsidRDefault="005E295C" w:rsidP="00535656"/>
        </w:tc>
        <w:tc>
          <w:tcPr>
            <w:tcW w:w="10454" w:type="dxa"/>
            <w:gridSpan w:val="12"/>
          </w:tcPr>
          <w:p w14:paraId="5019F9D3" w14:textId="77777777" w:rsidR="005E295C" w:rsidRDefault="005E295C" w:rsidP="00535656"/>
        </w:tc>
      </w:tr>
      <w:tr w:rsidR="00C8064D" w:rsidRPr="007D3EBE" w14:paraId="252C451F" w14:textId="77777777" w:rsidTr="00535656">
        <w:trPr>
          <w:gridAfter w:val="3"/>
          <w:wAfter w:w="297" w:type="dxa"/>
          <w:trHeight w:val="650"/>
        </w:trPr>
        <w:tc>
          <w:tcPr>
            <w:tcW w:w="346" w:type="dxa"/>
          </w:tcPr>
          <w:p w14:paraId="6E421612" w14:textId="77777777" w:rsidR="00C8064D" w:rsidRDefault="00C8064D" w:rsidP="00535656">
            <w:r>
              <w:t>2.</w:t>
            </w:r>
          </w:p>
        </w:tc>
        <w:tc>
          <w:tcPr>
            <w:tcW w:w="1748" w:type="dxa"/>
            <w:gridSpan w:val="2"/>
            <w:tcBorders>
              <w:right w:val="single" w:sz="4" w:space="0" w:color="D9D9D9" w:themeColor="background1" w:themeShade="D9"/>
            </w:tcBorders>
          </w:tcPr>
          <w:p w14:paraId="785599E3" w14:textId="77777777" w:rsidR="00C8064D" w:rsidRDefault="00C8064D" w:rsidP="00535656">
            <w:r>
              <w:t>School</w:t>
            </w:r>
            <w:r w:rsidR="00535656">
              <w:t xml:space="preserve"> or University</w:t>
            </w:r>
            <w:r>
              <w:t>:</w:t>
            </w: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FD824B" w14:textId="77777777" w:rsidR="00C8064D" w:rsidRDefault="00C8064D" w:rsidP="00535656"/>
        </w:tc>
        <w:tc>
          <w:tcPr>
            <w:tcW w:w="5434" w:type="dxa"/>
            <w:gridSpan w:val="8"/>
            <w:tcBorders>
              <w:left w:val="single" w:sz="4" w:space="0" w:color="D9D9D9" w:themeColor="background1" w:themeShade="D9"/>
            </w:tcBorders>
          </w:tcPr>
          <w:p w14:paraId="467C2F38" w14:textId="77777777" w:rsidR="00C8064D" w:rsidRDefault="00C8064D" w:rsidP="00535656"/>
        </w:tc>
      </w:tr>
      <w:tr w:rsidR="00C8064D" w:rsidRPr="007D3EBE" w14:paraId="67A38D94" w14:textId="77777777" w:rsidTr="00535656">
        <w:trPr>
          <w:gridAfter w:val="3"/>
          <w:wAfter w:w="297" w:type="dxa"/>
          <w:trHeight w:val="399"/>
        </w:trPr>
        <w:tc>
          <w:tcPr>
            <w:tcW w:w="346" w:type="dxa"/>
          </w:tcPr>
          <w:p w14:paraId="2E647E92" w14:textId="77777777" w:rsidR="00C8064D" w:rsidRDefault="00C8064D" w:rsidP="00535656">
            <w:pPr>
              <w:pStyle w:val="Header"/>
            </w:pPr>
          </w:p>
        </w:tc>
        <w:tc>
          <w:tcPr>
            <w:tcW w:w="1748" w:type="dxa"/>
            <w:gridSpan w:val="2"/>
          </w:tcPr>
          <w:p w14:paraId="60586561" w14:textId="77777777" w:rsidR="00C8064D" w:rsidRPr="00914F41" w:rsidRDefault="00C8064D" w:rsidP="00535656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3618E0" w14:textId="77777777" w:rsidR="00C8064D" w:rsidRDefault="00C8064D" w:rsidP="00535656">
            <w:pPr>
              <w:pStyle w:val="Header"/>
            </w:pPr>
            <w:r>
              <w:t>School Name</w:t>
            </w:r>
            <w:r w:rsidR="00535656">
              <w:t xml:space="preserve"> / University Name</w:t>
            </w:r>
          </w:p>
        </w:tc>
        <w:tc>
          <w:tcPr>
            <w:tcW w:w="5434" w:type="dxa"/>
            <w:gridSpan w:val="8"/>
          </w:tcPr>
          <w:p w14:paraId="48650CA9" w14:textId="77777777" w:rsidR="00C8064D" w:rsidRDefault="00C8064D" w:rsidP="00535656">
            <w:pPr>
              <w:pStyle w:val="Header"/>
            </w:pPr>
          </w:p>
        </w:tc>
      </w:tr>
      <w:tr w:rsidR="00C8064D" w:rsidRPr="007D3EBE" w14:paraId="05B88C00" w14:textId="77777777" w:rsidTr="00535656">
        <w:trPr>
          <w:gridAfter w:val="1"/>
          <w:wAfter w:w="124" w:type="dxa"/>
          <w:trHeight w:val="455"/>
        </w:trPr>
        <w:tc>
          <w:tcPr>
            <w:tcW w:w="346" w:type="dxa"/>
          </w:tcPr>
          <w:p w14:paraId="087B4CF9" w14:textId="77777777" w:rsidR="00C8064D" w:rsidRDefault="00C8064D" w:rsidP="00535656">
            <w:r>
              <w:t>3.</w:t>
            </w:r>
          </w:p>
        </w:tc>
        <w:tc>
          <w:tcPr>
            <w:tcW w:w="1748" w:type="dxa"/>
            <w:gridSpan w:val="2"/>
            <w:tcBorders>
              <w:right w:val="single" w:sz="4" w:space="0" w:color="D9D9D9" w:themeColor="background1" w:themeShade="D9"/>
            </w:tcBorders>
          </w:tcPr>
          <w:p w14:paraId="7D4496A3" w14:textId="77777777" w:rsidR="00C8064D" w:rsidRPr="00914F41" w:rsidRDefault="00C8064D" w:rsidP="00535656">
            <w:pPr>
              <w:pStyle w:val="Quote"/>
            </w:pPr>
            <w:r w:rsidRPr="00C8064D">
              <w:rPr>
                <w:sz w:val="21"/>
              </w:rPr>
              <w:t>Are you a TOFA Member in 2024?</w:t>
            </w: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B53F588" w14:textId="77777777" w:rsidR="00C8064D" w:rsidRPr="007D3EBE" w:rsidRDefault="00C8064D" w:rsidP="00535656"/>
        </w:tc>
        <w:tc>
          <w:tcPr>
            <w:tcW w:w="5434" w:type="dxa"/>
            <w:gridSpan w:val="8"/>
            <w:tcBorders>
              <w:left w:val="single" w:sz="4" w:space="0" w:color="D9D9D9" w:themeColor="background1" w:themeShade="D9"/>
            </w:tcBorders>
          </w:tcPr>
          <w:p w14:paraId="6EFF483B" w14:textId="77777777" w:rsidR="00C8064D" w:rsidRPr="007D3EBE" w:rsidRDefault="00C8064D" w:rsidP="00535656"/>
        </w:tc>
        <w:tc>
          <w:tcPr>
            <w:tcW w:w="173" w:type="dxa"/>
            <w:gridSpan w:val="2"/>
          </w:tcPr>
          <w:p w14:paraId="5282F9DE" w14:textId="77777777" w:rsidR="00C8064D" w:rsidRPr="007D3EBE" w:rsidRDefault="00C8064D" w:rsidP="00535656"/>
        </w:tc>
      </w:tr>
      <w:tr w:rsidR="00C8064D" w:rsidRPr="007D3EBE" w14:paraId="69903778" w14:textId="77777777" w:rsidTr="00535656">
        <w:trPr>
          <w:gridAfter w:val="3"/>
          <w:wAfter w:w="297" w:type="dxa"/>
          <w:trHeight w:val="230"/>
        </w:trPr>
        <w:tc>
          <w:tcPr>
            <w:tcW w:w="346" w:type="dxa"/>
          </w:tcPr>
          <w:p w14:paraId="13DF8105" w14:textId="77777777" w:rsidR="00C8064D" w:rsidRDefault="00C8064D" w:rsidP="00535656">
            <w:pPr>
              <w:pStyle w:val="Header"/>
            </w:pPr>
          </w:p>
        </w:tc>
        <w:tc>
          <w:tcPr>
            <w:tcW w:w="1748" w:type="dxa"/>
            <w:gridSpan w:val="2"/>
          </w:tcPr>
          <w:p w14:paraId="006545F5" w14:textId="77777777" w:rsidR="00C8064D" w:rsidRPr="00914F41" w:rsidRDefault="00C8064D" w:rsidP="00535656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D9D9D9" w:themeColor="background1" w:themeShade="D9"/>
            </w:tcBorders>
          </w:tcPr>
          <w:p w14:paraId="483970C4" w14:textId="77777777" w:rsidR="00C8064D" w:rsidRPr="00914F41" w:rsidRDefault="00C8064D" w:rsidP="00535656">
            <w:pPr>
              <w:pStyle w:val="Header"/>
            </w:pPr>
            <w:r>
              <w:t>Yes  /  No</w:t>
            </w:r>
          </w:p>
        </w:tc>
        <w:tc>
          <w:tcPr>
            <w:tcW w:w="5434" w:type="dxa"/>
            <w:gridSpan w:val="8"/>
          </w:tcPr>
          <w:p w14:paraId="5EA7E1D9" w14:textId="77777777" w:rsidR="00C8064D" w:rsidRDefault="00C8064D" w:rsidP="00535656">
            <w:pPr>
              <w:pStyle w:val="Header"/>
            </w:pPr>
          </w:p>
        </w:tc>
      </w:tr>
      <w:tr w:rsidR="00C8064D" w:rsidRPr="007D3EBE" w14:paraId="6DC7B85B" w14:textId="77777777" w:rsidTr="00535656">
        <w:trPr>
          <w:gridAfter w:val="3"/>
          <w:wAfter w:w="297" w:type="dxa"/>
        </w:trPr>
        <w:tc>
          <w:tcPr>
            <w:tcW w:w="10800" w:type="dxa"/>
            <w:gridSpan w:val="13"/>
          </w:tcPr>
          <w:p w14:paraId="5CACD72D" w14:textId="77777777" w:rsidR="00C8064D" w:rsidRPr="000D7A4A" w:rsidRDefault="000D7A4A" w:rsidP="00535656">
            <w:pPr>
              <w:pStyle w:val="Agreement"/>
            </w:pPr>
            <w:r w:rsidRPr="00535656">
              <w:rPr>
                <w:sz w:val="21"/>
              </w:rPr>
              <w:t xml:space="preserve">Priority will be given to current TOFA Members. However, in the absence of applications from current TOFA members we will consider all applications. </w:t>
            </w:r>
          </w:p>
        </w:tc>
      </w:tr>
      <w:tr w:rsidR="00535656" w:rsidRPr="007D3EBE" w14:paraId="28507131" w14:textId="77777777" w:rsidTr="00535656">
        <w:trPr>
          <w:gridAfter w:val="2"/>
          <w:wAfter w:w="277" w:type="dxa"/>
        </w:trPr>
        <w:tc>
          <w:tcPr>
            <w:tcW w:w="346" w:type="dxa"/>
          </w:tcPr>
          <w:p w14:paraId="21F86130" w14:textId="77777777" w:rsidR="000D7A4A" w:rsidRPr="000462EF" w:rsidRDefault="000D7A4A" w:rsidP="00535656">
            <w:r>
              <w:t>4.</w:t>
            </w:r>
          </w:p>
        </w:tc>
        <w:tc>
          <w:tcPr>
            <w:tcW w:w="4893" w:type="dxa"/>
            <w:gridSpan w:val="3"/>
          </w:tcPr>
          <w:p w14:paraId="50B53817" w14:textId="77777777" w:rsidR="000D7A4A" w:rsidRPr="00914F41" w:rsidRDefault="000D7A4A" w:rsidP="00535656">
            <w:r>
              <w:t>Do you usually work on the day of the Conference?</w:t>
            </w:r>
          </w:p>
        </w:tc>
        <w:tc>
          <w:tcPr>
            <w:tcW w:w="127" w:type="dxa"/>
          </w:tcPr>
          <w:p w14:paraId="5335B966" w14:textId="77777777" w:rsidR="000D7A4A" w:rsidRDefault="000D7A4A" w:rsidP="00535656"/>
        </w:tc>
        <w:tc>
          <w:tcPr>
            <w:tcW w:w="5454" w:type="dxa"/>
            <w:gridSpan w:val="9"/>
          </w:tcPr>
          <w:p w14:paraId="4F165F3C" w14:textId="77777777" w:rsidR="000D7A4A" w:rsidRDefault="000D7A4A" w:rsidP="00535656"/>
        </w:tc>
      </w:tr>
      <w:tr w:rsidR="000D7A4A" w:rsidRPr="006D582E" w14:paraId="176540A8" w14:textId="77777777" w:rsidTr="00535656">
        <w:tc>
          <w:tcPr>
            <w:tcW w:w="346" w:type="dxa"/>
          </w:tcPr>
          <w:p w14:paraId="311329F6" w14:textId="77777777" w:rsidR="000D7A4A" w:rsidRPr="006D582E" w:rsidRDefault="000D7A4A" w:rsidP="00535656">
            <w:pPr>
              <w:pStyle w:val="Quote"/>
            </w:pPr>
          </w:p>
        </w:tc>
        <w:sdt>
          <w:sdtPr>
            <w:id w:val="-10243920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75" w:type="dxa"/>
              </w:tcPr>
              <w:p w14:paraId="473D8EF2" w14:textId="77777777" w:rsidR="000D7A4A" w:rsidRPr="006D582E" w:rsidRDefault="000D7A4A" w:rsidP="00535656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3"/>
          </w:tcPr>
          <w:p w14:paraId="1FA1A5D2" w14:textId="77777777" w:rsidR="000D7A4A" w:rsidRPr="006D582E" w:rsidRDefault="000D7A4A" w:rsidP="00535656">
            <w:pPr>
              <w:pStyle w:val="Quote"/>
            </w:pPr>
            <w:r>
              <w:t>Yes</w:t>
            </w:r>
          </w:p>
        </w:tc>
        <w:sdt>
          <w:sdtPr>
            <w:id w:val="8341904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31" w:type="dxa"/>
              </w:tcPr>
              <w:p w14:paraId="17631CD8" w14:textId="77777777" w:rsidR="000D7A4A" w:rsidRPr="006D582E" w:rsidRDefault="000D7A4A" w:rsidP="00535656">
                <w:pPr>
                  <w:pStyle w:val="Quote"/>
                </w:pPr>
                <w:r w:rsidRPr="006D582E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tc>
          <w:tcPr>
            <w:tcW w:w="5700" w:type="dxa"/>
            <w:gridSpan w:val="10"/>
          </w:tcPr>
          <w:p w14:paraId="50563CBF" w14:textId="77777777" w:rsidR="000D7A4A" w:rsidRPr="006D582E" w:rsidRDefault="000D7A4A" w:rsidP="00535656">
            <w:pPr>
              <w:pStyle w:val="Quote"/>
            </w:pPr>
          </w:p>
        </w:tc>
      </w:tr>
      <w:tr w:rsidR="000D7A4A" w:rsidRPr="007D3EBE" w14:paraId="0D2BDD23" w14:textId="77777777" w:rsidTr="00535656">
        <w:tc>
          <w:tcPr>
            <w:tcW w:w="346" w:type="dxa"/>
          </w:tcPr>
          <w:p w14:paraId="226E3BA2" w14:textId="77777777" w:rsidR="000D7A4A" w:rsidRDefault="000D7A4A" w:rsidP="00535656">
            <w:pPr>
              <w:pStyle w:val="Quote"/>
            </w:pPr>
          </w:p>
        </w:tc>
        <w:sdt>
          <w:sdtPr>
            <w:id w:val="10380903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75" w:type="dxa"/>
              </w:tcPr>
              <w:p w14:paraId="79F27E14" w14:textId="77777777" w:rsidR="000D7A4A" w:rsidRDefault="000D7A4A" w:rsidP="00535656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3"/>
          </w:tcPr>
          <w:p w14:paraId="66DBC95D" w14:textId="77777777" w:rsidR="000D7A4A" w:rsidRDefault="000D7A4A" w:rsidP="00535656">
            <w:pPr>
              <w:pStyle w:val="Quote"/>
            </w:pPr>
            <w:r>
              <w:t>No</w:t>
            </w:r>
          </w:p>
        </w:tc>
        <w:tc>
          <w:tcPr>
            <w:tcW w:w="31" w:type="dxa"/>
          </w:tcPr>
          <w:p w14:paraId="18C8D79E" w14:textId="77777777" w:rsidR="000D7A4A" w:rsidRDefault="000D7A4A" w:rsidP="00535656">
            <w:pPr>
              <w:pStyle w:val="Quote"/>
            </w:pPr>
          </w:p>
          <w:p w14:paraId="6C049246" w14:textId="77777777" w:rsidR="000D7A4A" w:rsidRPr="00914F41" w:rsidRDefault="000D7A4A" w:rsidP="00535656">
            <w:pPr>
              <w:pStyle w:val="Quote"/>
            </w:pPr>
          </w:p>
        </w:tc>
        <w:tc>
          <w:tcPr>
            <w:tcW w:w="5700" w:type="dxa"/>
            <w:gridSpan w:val="10"/>
          </w:tcPr>
          <w:p w14:paraId="066C8B62" w14:textId="77777777" w:rsidR="000D7A4A" w:rsidRDefault="000D7A4A" w:rsidP="00535656">
            <w:pPr>
              <w:pStyle w:val="Quote"/>
            </w:pPr>
          </w:p>
        </w:tc>
      </w:tr>
      <w:tr w:rsidR="00535656" w:rsidRPr="007D3EBE" w14:paraId="5C3DB1B2" w14:textId="77777777" w:rsidTr="00535656">
        <w:trPr>
          <w:gridAfter w:val="2"/>
          <w:wAfter w:w="277" w:type="dxa"/>
        </w:trPr>
        <w:tc>
          <w:tcPr>
            <w:tcW w:w="346" w:type="dxa"/>
          </w:tcPr>
          <w:p w14:paraId="66CF3379" w14:textId="77777777" w:rsidR="000D7A4A" w:rsidRPr="000462EF" w:rsidRDefault="000D7A4A" w:rsidP="00535656">
            <w:r>
              <w:t>5.</w:t>
            </w:r>
          </w:p>
        </w:tc>
        <w:tc>
          <w:tcPr>
            <w:tcW w:w="4893" w:type="dxa"/>
            <w:gridSpan w:val="3"/>
          </w:tcPr>
          <w:p w14:paraId="35F685CB" w14:textId="77777777" w:rsidR="000D7A4A" w:rsidRPr="00914F41" w:rsidRDefault="000D7A4A" w:rsidP="00535656">
            <w:r>
              <w:t>Personal motivations to attend the Conference:</w:t>
            </w:r>
          </w:p>
        </w:tc>
        <w:tc>
          <w:tcPr>
            <w:tcW w:w="127" w:type="dxa"/>
          </w:tcPr>
          <w:p w14:paraId="4D77989C" w14:textId="77777777" w:rsidR="000D7A4A" w:rsidRDefault="000D7A4A" w:rsidP="00535656"/>
        </w:tc>
        <w:tc>
          <w:tcPr>
            <w:tcW w:w="5454" w:type="dxa"/>
            <w:gridSpan w:val="9"/>
          </w:tcPr>
          <w:p w14:paraId="002666AD" w14:textId="77777777" w:rsidR="000D7A4A" w:rsidRDefault="000D7A4A" w:rsidP="00535656"/>
        </w:tc>
      </w:tr>
      <w:tr w:rsidR="000D7A4A" w:rsidRPr="007D3EBE" w14:paraId="0CF1E4E8" w14:textId="77777777" w:rsidTr="00535656">
        <w:trPr>
          <w:gridAfter w:val="11"/>
          <w:wAfter w:w="5731" w:type="dxa"/>
          <w:trHeight w:val="281"/>
        </w:trPr>
        <w:tc>
          <w:tcPr>
            <w:tcW w:w="346" w:type="dxa"/>
          </w:tcPr>
          <w:p w14:paraId="45D6D202" w14:textId="77777777" w:rsidR="000D7A4A" w:rsidRPr="00914F41" w:rsidRDefault="000D7A4A" w:rsidP="00535656">
            <w:pPr>
              <w:pStyle w:val="Quote"/>
            </w:pPr>
          </w:p>
        </w:tc>
        <w:tc>
          <w:tcPr>
            <w:tcW w:w="4893" w:type="dxa"/>
            <w:gridSpan w:val="3"/>
          </w:tcPr>
          <w:tbl>
            <w:tblPr>
              <w:tblW w:w="8543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84"/>
              <w:gridCol w:w="8459"/>
            </w:tblGrid>
            <w:tr w:rsidR="000D7A4A" w14:paraId="3BAAF12F" w14:textId="77777777" w:rsidTr="00535656">
              <w:trPr>
                <w:trHeight w:val="3309"/>
              </w:trPr>
              <w:tc>
                <w:tcPr>
                  <w:tcW w:w="84" w:type="dxa"/>
                  <w:tcBorders>
                    <w:right w:val="single" w:sz="4" w:space="0" w:color="D9D9D9" w:themeColor="background1" w:themeShade="D9"/>
                  </w:tcBorders>
                </w:tcPr>
                <w:p w14:paraId="5D435E82" w14:textId="77777777" w:rsidR="000D7A4A" w:rsidRPr="00914F41" w:rsidRDefault="000D7A4A" w:rsidP="00535656">
                  <w:pPr>
                    <w:pStyle w:val="Quote"/>
                    <w:framePr w:hSpace="180" w:wrap="around" w:vAnchor="text" w:hAnchor="text" w:y="1"/>
                    <w:suppressOverlap/>
                    <w:rPr>
                      <w:szCs w:val="18"/>
                    </w:rPr>
                  </w:pPr>
                </w:p>
              </w:tc>
              <w:tc>
                <w:tcPr>
                  <w:tcW w:w="84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C8D7B83" w14:textId="77777777" w:rsidR="000D7A4A" w:rsidRDefault="000D7A4A" w:rsidP="00535656">
                  <w:pPr>
                    <w:pStyle w:val="Quote"/>
                    <w:framePr w:hSpace="180" w:wrap="around" w:vAnchor="text" w:hAnchor="text" w:y="1"/>
                    <w:suppressOverlap/>
                  </w:pPr>
                </w:p>
                <w:p w14:paraId="5AC84C12" w14:textId="77777777" w:rsidR="000D7A4A" w:rsidRDefault="000D7A4A" w:rsidP="00535656">
                  <w:pPr>
                    <w:framePr w:hSpace="180" w:wrap="around" w:vAnchor="text" w:hAnchor="text" w:y="1"/>
                    <w:suppressOverlap/>
                  </w:pPr>
                  <w:bookmarkStart w:id="0" w:name="_GoBack"/>
                  <w:bookmarkEnd w:id="0"/>
                </w:p>
                <w:p w14:paraId="511B3591" w14:textId="77777777" w:rsidR="000D7A4A" w:rsidRDefault="000D7A4A" w:rsidP="00535656">
                  <w:pPr>
                    <w:framePr w:hSpace="180" w:wrap="around" w:vAnchor="text" w:hAnchor="text" w:y="1"/>
                    <w:suppressOverlap/>
                  </w:pPr>
                </w:p>
                <w:p w14:paraId="1BE2CC27" w14:textId="77777777" w:rsidR="000D7A4A" w:rsidRDefault="000D7A4A" w:rsidP="00535656">
                  <w:pPr>
                    <w:framePr w:hSpace="180" w:wrap="around" w:vAnchor="text" w:hAnchor="text" w:y="1"/>
                    <w:suppressOverlap/>
                  </w:pPr>
                </w:p>
                <w:p w14:paraId="66BEAACA" w14:textId="77777777" w:rsidR="000D7A4A" w:rsidRPr="000D7A4A" w:rsidRDefault="000D7A4A" w:rsidP="00535656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7F35DD6" w14:textId="77777777" w:rsidR="000D7A4A" w:rsidRPr="00914F41" w:rsidRDefault="000D7A4A" w:rsidP="00535656">
            <w:pPr>
              <w:pStyle w:val="Quote"/>
            </w:pPr>
          </w:p>
        </w:tc>
        <w:tc>
          <w:tcPr>
            <w:tcW w:w="127" w:type="dxa"/>
          </w:tcPr>
          <w:p w14:paraId="3E639257" w14:textId="77777777" w:rsidR="000D7A4A" w:rsidRDefault="000D7A4A" w:rsidP="00535656">
            <w:pPr>
              <w:pStyle w:val="Quote"/>
            </w:pPr>
          </w:p>
        </w:tc>
      </w:tr>
      <w:tr w:rsidR="00535656" w:rsidRPr="007D3EBE" w14:paraId="58BFE724" w14:textId="77777777" w:rsidTr="00535656">
        <w:trPr>
          <w:gridAfter w:val="4"/>
          <w:wAfter w:w="897" w:type="dxa"/>
        </w:trPr>
        <w:tc>
          <w:tcPr>
            <w:tcW w:w="2094" w:type="dxa"/>
            <w:gridSpan w:val="3"/>
          </w:tcPr>
          <w:p w14:paraId="36E74ED4" w14:textId="77777777" w:rsidR="000D7A4A" w:rsidRDefault="000D7A4A" w:rsidP="00535656">
            <w:pPr>
              <w:pStyle w:val="Header"/>
            </w:pPr>
          </w:p>
          <w:p w14:paraId="62C7FDD8" w14:textId="77777777" w:rsidR="00535656" w:rsidRDefault="00535656" w:rsidP="00535656">
            <w:pPr>
              <w:pStyle w:val="Header"/>
            </w:pPr>
          </w:p>
          <w:p w14:paraId="2D6237B6" w14:textId="77777777" w:rsidR="00535656" w:rsidRDefault="00535656" w:rsidP="00535656">
            <w:pPr>
              <w:pStyle w:val="Header"/>
            </w:pPr>
          </w:p>
          <w:p w14:paraId="2C001EB4" w14:textId="77777777" w:rsidR="00535656" w:rsidRPr="00883427" w:rsidRDefault="00535656" w:rsidP="00535656">
            <w:pPr>
              <w:pStyle w:val="Header"/>
            </w:pPr>
          </w:p>
        </w:tc>
        <w:tc>
          <w:tcPr>
            <w:tcW w:w="3145" w:type="dxa"/>
            <w:tcBorders>
              <w:bottom w:val="single" w:sz="4" w:space="0" w:color="D9D9D9" w:themeColor="background1" w:themeShade="D9"/>
            </w:tcBorders>
          </w:tcPr>
          <w:p w14:paraId="1BA6B436" w14:textId="77777777" w:rsidR="000D7A4A" w:rsidRPr="00883427" w:rsidRDefault="000D7A4A" w:rsidP="00535656">
            <w:pPr>
              <w:pStyle w:val="Header"/>
            </w:pPr>
          </w:p>
        </w:tc>
        <w:tc>
          <w:tcPr>
            <w:tcW w:w="127" w:type="dxa"/>
          </w:tcPr>
          <w:p w14:paraId="655C46C5" w14:textId="77777777" w:rsidR="000D7A4A" w:rsidRPr="00883427" w:rsidRDefault="000D7A4A" w:rsidP="00535656">
            <w:pPr>
              <w:pStyle w:val="Header"/>
            </w:pPr>
          </w:p>
        </w:tc>
        <w:tc>
          <w:tcPr>
            <w:tcW w:w="3984" w:type="dxa"/>
            <w:gridSpan w:val="5"/>
          </w:tcPr>
          <w:p w14:paraId="2013D487" w14:textId="77777777" w:rsidR="000D7A4A" w:rsidRPr="00883427" w:rsidRDefault="000D7A4A" w:rsidP="00535656">
            <w:pPr>
              <w:pStyle w:val="Header"/>
            </w:pPr>
          </w:p>
        </w:tc>
        <w:tc>
          <w:tcPr>
            <w:tcW w:w="850" w:type="dxa"/>
            <w:gridSpan w:val="2"/>
          </w:tcPr>
          <w:p w14:paraId="33CCF42B" w14:textId="77777777" w:rsidR="000D7A4A" w:rsidRPr="00883427" w:rsidRDefault="000D7A4A" w:rsidP="00535656">
            <w:pPr>
              <w:pStyle w:val="Header"/>
            </w:pPr>
          </w:p>
        </w:tc>
      </w:tr>
      <w:tr w:rsidR="00535656" w:rsidRPr="007D3EBE" w14:paraId="7C75EC8D" w14:textId="77777777" w:rsidTr="008F671A">
        <w:trPr>
          <w:gridAfter w:val="4"/>
          <w:wAfter w:w="897" w:type="dxa"/>
          <w:trHeight w:val="433"/>
        </w:trPr>
        <w:tc>
          <w:tcPr>
            <w:tcW w:w="2094" w:type="dxa"/>
            <w:gridSpan w:val="3"/>
            <w:tcBorders>
              <w:right w:val="single" w:sz="4" w:space="0" w:color="D9D9D9" w:themeColor="background1" w:themeShade="D9"/>
            </w:tcBorders>
          </w:tcPr>
          <w:p w14:paraId="551341E5" w14:textId="77777777" w:rsidR="000D7A4A" w:rsidRPr="00914F41" w:rsidRDefault="000D7A4A" w:rsidP="00535656">
            <w:r>
              <w:t>6. Signature</w:t>
            </w:r>
          </w:p>
        </w:tc>
        <w:tc>
          <w:tcPr>
            <w:tcW w:w="31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D3C4A8" w14:textId="77777777" w:rsidR="000D7A4A" w:rsidRPr="00883427" w:rsidRDefault="000D7A4A" w:rsidP="00535656"/>
        </w:tc>
        <w:tc>
          <w:tcPr>
            <w:tcW w:w="127" w:type="dxa"/>
            <w:tcBorders>
              <w:left w:val="single" w:sz="4" w:space="0" w:color="D9D9D9" w:themeColor="background1" w:themeShade="D9"/>
            </w:tcBorders>
          </w:tcPr>
          <w:p w14:paraId="7D2C5265" w14:textId="77777777" w:rsidR="000D7A4A" w:rsidRPr="00883427" w:rsidRDefault="000D7A4A" w:rsidP="00535656"/>
        </w:tc>
        <w:tc>
          <w:tcPr>
            <w:tcW w:w="2141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861E614" w14:textId="77777777" w:rsidR="000D7A4A" w:rsidRPr="00883427" w:rsidRDefault="00535656" w:rsidP="00535656">
            <w:r>
              <w:t xml:space="preserve">     Date of signature: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C44AA2" w14:textId="77777777" w:rsidR="000D7A4A" w:rsidRPr="00883427" w:rsidRDefault="000D7A4A" w:rsidP="00535656"/>
        </w:tc>
        <w:tc>
          <w:tcPr>
            <w:tcW w:w="14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6FF99F" w14:textId="77777777" w:rsidR="000D7A4A" w:rsidRPr="00883427" w:rsidRDefault="000D7A4A" w:rsidP="00535656"/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1C8419E" w14:textId="77777777" w:rsidR="000D7A4A" w:rsidRPr="00883427" w:rsidRDefault="000D7A4A" w:rsidP="00535656"/>
        </w:tc>
        <w:tc>
          <w:tcPr>
            <w:tcW w:w="13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8A4A14" w14:textId="77777777" w:rsidR="000D7A4A" w:rsidRPr="00883427" w:rsidRDefault="000D7A4A" w:rsidP="00535656"/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48A886" w14:textId="77777777" w:rsidR="000D7A4A" w:rsidRPr="00883427" w:rsidRDefault="000D7A4A" w:rsidP="00535656"/>
        </w:tc>
      </w:tr>
      <w:tr w:rsidR="00535656" w:rsidRPr="00483F63" w14:paraId="11F99E93" w14:textId="77777777" w:rsidTr="00535656">
        <w:trPr>
          <w:gridAfter w:val="4"/>
          <w:wAfter w:w="897" w:type="dxa"/>
          <w:trHeight w:val="70"/>
        </w:trPr>
        <w:tc>
          <w:tcPr>
            <w:tcW w:w="2094" w:type="dxa"/>
            <w:gridSpan w:val="3"/>
          </w:tcPr>
          <w:p w14:paraId="5300CF30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3145" w:type="dxa"/>
          </w:tcPr>
          <w:p w14:paraId="611948EA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127" w:type="dxa"/>
          </w:tcPr>
          <w:p w14:paraId="220F291A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2141" w:type="dxa"/>
            <w:gridSpan w:val="2"/>
          </w:tcPr>
          <w:p w14:paraId="3AA89A18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851" w:type="dxa"/>
          </w:tcPr>
          <w:sdt>
            <w:sdtPr>
              <w:id w:val="-955718909"/>
              <w:placeholder>
                <w:docPart w:val="D9286F8313E4514087747B3128EE15BB"/>
              </w:placeholder>
              <w:temporary/>
              <w:showingPlcHdr/>
              <w15:appearance w15:val="hidden"/>
            </w:sdtPr>
            <w:sdtContent>
              <w:p w14:paraId="712C67C7" w14:textId="77777777" w:rsidR="000D7A4A" w:rsidRPr="00483F63" w:rsidRDefault="000D7A4A" w:rsidP="00535656">
                <w:pPr>
                  <w:pStyle w:val="Header"/>
                </w:pPr>
                <w:r w:rsidRPr="00483F63">
                  <w:t>MM</w:t>
                </w:r>
              </w:p>
            </w:sdtContent>
          </w:sdt>
        </w:tc>
        <w:tc>
          <w:tcPr>
            <w:tcW w:w="141" w:type="dxa"/>
          </w:tcPr>
          <w:p w14:paraId="4F962E0F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851" w:type="dxa"/>
          </w:tcPr>
          <w:sdt>
            <w:sdtPr>
              <w:id w:val="-341548225"/>
              <w:placeholder>
                <w:docPart w:val="2FF0FC9BC32BD048BCDCD73BC71AB011"/>
              </w:placeholder>
              <w:temporary/>
              <w:showingPlcHdr/>
              <w15:appearance w15:val="hidden"/>
            </w:sdtPr>
            <w:sdtContent>
              <w:p w14:paraId="4F71DD86" w14:textId="77777777" w:rsidR="000D7A4A" w:rsidRPr="00483F63" w:rsidRDefault="000D7A4A" w:rsidP="00535656">
                <w:pPr>
                  <w:pStyle w:val="Header"/>
                </w:pPr>
                <w:r w:rsidRPr="00483F63">
                  <w:t>DD</w:t>
                </w:r>
              </w:p>
            </w:sdtContent>
          </w:sdt>
        </w:tc>
        <w:tc>
          <w:tcPr>
            <w:tcW w:w="130" w:type="dxa"/>
          </w:tcPr>
          <w:p w14:paraId="5E4C42FB" w14:textId="77777777" w:rsidR="000D7A4A" w:rsidRPr="00483F63" w:rsidRDefault="000D7A4A" w:rsidP="00535656">
            <w:pPr>
              <w:pStyle w:val="Header"/>
            </w:pPr>
          </w:p>
        </w:tc>
        <w:tc>
          <w:tcPr>
            <w:tcW w:w="720" w:type="dxa"/>
          </w:tcPr>
          <w:sdt>
            <w:sdtPr>
              <w:id w:val="-3981827"/>
              <w:placeholder>
                <w:docPart w:val="A1414D30A6BDE34EB6AB5951951603B4"/>
              </w:placeholder>
              <w:temporary/>
              <w:showingPlcHdr/>
              <w15:appearance w15:val="hidden"/>
            </w:sdtPr>
            <w:sdtContent>
              <w:p w14:paraId="2EB28734" w14:textId="77777777" w:rsidR="000D7A4A" w:rsidRPr="00483F63" w:rsidRDefault="000D7A4A" w:rsidP="00535656">
                <w:pPr>
                  <w:pStyle w:val="Header"/>
                </w:pPr>
                <w:r w:rsidRPr="00483F63">
                  <w:t>YY</w:t>
                </w:r>
              </w:p>
            </w:sdtContent>
          </w:sdt>
        </w:tc>
      </w:tr>
    </w:tbl>
    <w:p w14:paraId="30452839" w14:textId="77777777" w:rsidR="000D7A4A" w:rsidRDefault="00535656">
      <w:r>
        <w:br w:type="textWrapping" w:clear="all"/>
      </w:r>
    </w:p>
    <w:p w14:paraId="6824DCBC" w14:textId="77777777" w:rsidR="008F2C78" w:rsidRDefault="000D7A4A">
      <w:r>
        <w:t xml:space="preserve">Please submit your application at </w:t>
      </w:r>
      <w:hyperlink r:id="rId11" w:history="1">
        <w:r w:rsidRPr="00773F8E">
          <w:rPr>
            <w:rStyle w:val="Hyperlink"/>
          </w:rPr>
          <w:t>tofawa.au@gmail.com</w:t>
        </w:r>
      </w:hyperlink>
      <w:r>
        <w:t xml:space="preserve"> before September 30</w:t>
      </w:r>
      <w:r w:rsidRPr="000D7A4A">
        <w:rPr>
          <w:vertAlign w:val="superscript"/>
        </w:rPr>
        <w:t>th</w:t>
      </w:r>
      <w:r>
        <w:t>, 2024.</w:t>
      </w:r>
    </w:p>
    <w:p w14:paraId="693503D1" w14:textId="77777777" w:rsidR="000D7A4A" w:rsidRPr="007D3EBE" w:rsidRDefault="000D7A4A">
      <w:r>
        <w:t xml:space="preserve">The scholarships will be given as complimentary tickets to the FATFA / TOFA Conference, not as monetary </w:t>
      </w:r>
      <w:r w:rsidR="00535656">
        <w:t>bursaries.</w:t>
      </w:r>
    </w:p>
    <w:sectPr w:rsidR="000D7A4A" w:rsidRPr="007D3EBE" w:rsidSect="003972AA">
      <w:headerReference w:type="default" r:id="rId12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2B251" w14:textId="77777777" w:rsidR="007E6187" w:rsidRDefault="007E6187" w:rsidP="001A0130">
      <w:r>
        <w:separator/>
      </w:r>
    </w:p>
  </w:endnote>
  <w:endnote w:type="continuationSeparator" w:id="0">
    <w:p w14:paraId="55DE6096" w14:textId="77777777" w:rsidR="007E6187" w:rsidRDefault="007E6187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4AFA0" w14:textId="77777777" w:rsidR="007E6187" w:rsidRDefault="007E6187" w:rsidP="001A0130">
      <w:r>
        <w:separator/>
      </w:r>
    </w:p>
  </w:footnote>
  <w:footnote w:type="continuationSeparator" w:id="0">
    <w:p w14:paraId="47C224A4" w14:textId="77777777" w:rsidR="007E6187" w:rsidRDefault="007E6187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C7C2" w14:textId="77777777" w:rsidR="001A0130" w:rsidRDefault="0023160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F74C03" wp14:editId="2F2BE03D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2540" b="8255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93B8B9" id="Group 8" o:spid="_x0000_s1026" style="position:absolute;margin-left:0;margin-top:1.5pt;width:573.85pt;height:99.35pt;z-index:251660288;mso-position-horizontal:center;mso-position-horizontal-relative:page;mso-width-relative:margin;mso-height-relative:margin" coordsize="7287774,1261886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">
              <v:shape id="Rectangle: Single Corner Snipped 7" o:spid="_x0000_s1027" style="position:absolute;left:6;top:14;width:7287768;height:1261872;visibility:visible;mso-wrap-style:square;v-text-anchor:middle" coordsize="7287768,12618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tBAJxAAA&#10;ANoAAAAPAAAAZHJzL2Rvd25yZXYueG1sRI9PawIxFMTvBb9DeIK3ml0PbdkapQpSaRHqHwrenpvX&#10;TXDzsmyiu/32plDwOMzMb5jpvHe1uFIbrGcF+TgDQVx6bblScNivHl9AhIissfZMCn4pwHw2eJhi&#10;oX3HW7ruYiUShEOBCkyMTSFlKA05DGPfECfvx7cOY5JtJXWLXYK7Wk6y7Ek6tJwWDDa0NFSedxen&#10;wK7tR/a98asjfb13ed4vPk8Ho9Ro2L+9gojUx3v4v73WCp7h70q6AXJ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QQCcQAAADaAAAADwAAAAAAAAAAAAAAAACXAgAAZHJzL2Rv&#10;d25yZXYueG1sUEsFBgAAAAAEAAQA9QAAAIgDAAAAAA==&#10;" path="m0,0l6886455,,7287768,401313,7287768,1261872,,1261872,,0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style="position:absolute;width:7287768;height:1258824" coordorigin=",1521" coordsize="7289800,12561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29" type="#_x0000_t75" style="position:absolute;top:1521;width:7289800;height:1256163;visibility:visible;mso-wrap-style:square" coordsize="7289800,1256163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Rj&#10;w8vCAAAA3AAAAA8AAABkcnMvZG93bnJldi54bWxET0trwkAQvgv9D8sUvOmmD4umWaUUBC9CTAWv&#10;4+6YhGRnQ3aN8d+7hUJv8/E9J9uMthUD9b52rOBlnoAg1s7UXCo4/mxnSxA+IBtsHZOCO3nYrJ8m&#10;GabG3fhAQxFKEUPYp6igCqFLpfS6Iot+7jriyF1cbzFE2JfS9HiL4baVr0nyIS3WHBsq7Oi7It0U&#10;V6sgH7b34rSU5/bK+6Ne6bx+a3Klps/j1yeIQGP4F/+5dybOf1/A7zPxArl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EY8PLwgAAANwAAAAPAAAAAAAAAAAAAAAAAJwCAABk&#10;cnMvZG93bnJldi54bWxQSwUGAAAAAAQABAD3AAAAiwMAAAAA&#10;" path="m0,0l6890403,,7289800,399397,7289800,1256163,,1256163,,0xe">
                  <v:fill opacity="26214f"/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0" style="position:absolute;left:209550;top:323850;width:644436;height:6444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0RQUwQAA&#10;ANoAAAAPAAAAZHJzL2Rvd25yZXYueG1sRI/NasMwEITvgb6D2EIvIZaT0JC6UUJjaOi1SXtfW+sf&#10;aq2MJDvu21eFQI7DzHzD7A6T6cRIzreWFSyTFARxaXXLtYKvy/tiC8IHZI2dZVLwSx4O+4fZDjNt&#10;r/xJ4znUIkLYZ6igCaHPpPRlQwZ9Ynvi6FXWGQxRulpqh9cIN51cpelGGmw5LjTYU95Q+XMejIJT&#10;8Z1PR//C1ZHWXA3k8ud5odTT4/T2CiLQFO7hW/tDK9jA/5V4A+T+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NEUFMEAAADaAAAADwAAAAAAAAAAAAAAAACXAgAAZHJzL2Rvd25y&#10;ZXYueG1sUEsFBgAAAAAEAAQA9QAAAIUDAAAAAA=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465323" wp14:editId="41F02A6D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1C86E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" path="m371475,304800c366214,304800,361950,309065,361950,314325,361950,319586,366214,323850,371475,323850,376735,323850,381000,319586,381000,314325,381000,309065,376735,304800,371475,304800xm361950,287266c376829,282006,393154,289803,398415,304682,403676,319561,395879,335887,381000,341148l381000,381000,361950,381000,361950,341148c353812,338270,347411,331869,344534,323732,339273,308853,347071,292526,361950,287266xm285750,257175l285750,409575,457200,409575,457200,257175,285750,257175xm85849,209550c75264,209560,66685,218139,66675,228724l66675,285750,142875,285750,142875,228724c142865,218139,134286,209560,123701,209550l85849,209550xm371475,180975c355693,180975,342900,193768,342900,209550l342900,238125,400050,238125,400050,209550c400050,193768,387257,180975,371475,180975xm371475,142875c334651,142875,304800,172726,304800,209550l304800,238125,323850,238125,323850,209550c323881,183260,345185,161956,371475,161925,397765,161956,419069,183260,419100,209550l419100,238125,438150,238125,438150,209550c438150,172726,408299,142875,371475,142875xm85725,133350l85725,171450c85725,181971,94254,190500,104775,190500,115296,190500,123825,181971,123825,171450l123825,133350,85725,133350xm76200,114300l133350,114300c138611,114300,142875,118564,142875,123825l142875,171450c142882,179067,140591,186510,136303,192805,151602,198126,161874,212527,161925,228724l161925,295275c161925,300536,157661,304800,152400,304800l57150,304800c51890,304800,47625,300536,47625,295275l47625,228724c47676,212527,57948,198126,73247,192805,68959,186510,66668,179067,66675,171450l66675,123825c66675,118564,70939,114300,76200,114300xm19050,95250l19050,323850,266700,323850,266700,247650c266700,242389,270964,238125,276225,238125l285750,238125,285750,209550c285750,162205,324130,123825,371475,123825,418820,123825,457200,162205,457200,209550l457200,238125,466725,238125c471986,238125,476250,242389,476250,247650l476250,323850,552450,323850,552450,95250,19050,95250xm514350,38100l533400,38100,533400,57150,514350,57150,514350,38100xm476250,38100l495300,38100,495300,57150,476250,57150,476250,38100xm19050,19050l19050,76200,552450,76200,552450,19050,19050,19050xm9525,0l561975,0c567236,,571500,4264,571500,9525l571500,333375c571500,338636,567236,342900,561975,342900l476250,342900,476250,419100c476250,424361,471986,428625,466725,428625l276225,428625c270964,428625,266700,424361,266700,419100l266700,342900,9525,342900c4265,342900,,338636,,333375l0,9525c0,4264,4265,,9525,0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59860BB" wp14:editId="31C3A433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B03EB0-31AC-464A-A4CF-52AA945A224D}"/>
                  </a:ext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3CD0B52B" id="Rectangle 3" o:spid="_x0000_s1026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C8064D"/>
    <w:rsid w:val="000462EF"/>
    <w:rsid w:val="000B0D8C"/>
    <w:rsid w:val="000C43F2"/>
    <w:rsid w:val="000D7A4A"/>
    <w:rsid w:val="000F4BE1"/>
    <w:rsid w:val="00185A53"/>
    <w:rsid w:val="001A0130"/>
    <w:rsid w:val="001C6EC9"/>
    <w:rsid w:val="001D6A38"/>
    <w:rsid w:val="00231601"/>
    <w:rsid w:val="00233080"/>
    <w:rsid w:val="00267116"/>
    <w:rsid w:val="002A5032"/>
    <w:rsid w:val="003972AA"/>
    <w:rsid w:val="00402433"/>
    <w:rsid w:val="00483F63"/>
    <w:rsid w:val="004A4173"/>
    <w:rsid w:val="004A7B65"/>
    <w:rsid w:val="004C3BEB"/>
    <w:rsid w:val="00503DC0"/>
    <w:rsid w:val="00535656"/>
    <w:rsid w:val="00537FAF"/>
    <w:rsid w:val="00556714"/>
    <w:rsid w:val="005A20B8"/>
    <w:rsid w:val="005C077F"/>
    <w:rsid w:val="005E295C"/>
    <w:rsid w:val="005E6FA8"/>
    <w:rsid w:val="00601247"/>
    <w:rsid w:val="00665EA1"/>
    <w:rsid w:val="006662D2"/>
    <w:rsid w:val="0069396C"/>
    <w:rsid w:val="006A017B"/>
    <w:rsid w:val="006A7232"/>
    <w:rsid w:val="006C23A5"/>
    <w:rsid w:val="006D582E"/>
    <w:rsid w:val="006E7EF2"/>
    <w:rsid w:val="006F092F"/>
    <w:rsid w:val="007260E0"/>
    <w:rsid w:val="00731D9B"/>
    <w:rsid w:val="00762498"/>
    <w:rsid w:val="007718C6"/>
    <w:rsid w:val="0078125D"/>
    <w:rsid w:val="007D3223"/>
    <w:rsid w:val="007D3EBE"/>
    <w:rsid w:val="007D5529"/>
    <w:rsid w:val="007E6187"/>
    <w:rsid w:val="008045C5"/>
    <w:rsid w:val="008240DF"/>
    <w:rsid w:val="00835F7E"/>
    <w:rsid w:val="00866BB6"/>
    <w:rsid w:val="00883427"/>
    <w:rsid w:val="008D3529"/>
    <w:rsid w:val="008E353D"/>
    <w:rsid w:val="008F2C78"/>
    <w:rsid w:val="008F671A"/>
    <w:rsid w:val="00914F41"/>
    <w:rsid w:val="00924303"/>
    <w:rsid w:val="00930151"/>
    <w:rsid w:val="009377D4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8064D"/>
    <w:rsid w:val="00CD5B0D"/>
    <w:rsid w:val="00CE35F7"/>
    <w:rsid w:val="00CF0F2A"/>
    <w:rsid w:val="00D12DA0"/>
    <w:rsid w:val="00D70C63"/>
    <w:rsid w:val="00DA1E51"/>
    <w:rsid w:val="00DA5258"/>
    <w:rsid w:val="00E413DD"/>
    <w:rsid w:val="00E80849"/>
    <w:rsid w:val="00EC341A"/>
    <w:rsid w:val="00F02A16"/>
    <w:rsid w:val="00F04EAE"/>
    <w:rsid w:val="00F41218"/>
    <w:rsid w:val="00F8257F"/>
    <w:rsid w:val="00F9636C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D1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D7A4A"/>
    <w:rPr>
      <w:color w:val="009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ofawa.au@gmail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celinedecoux/Library/Containers/com.microsoft.Word/Data/Library/Caches/3081/TM22898148/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502EC54F5C3248865F4D287BE2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F2EC-7D7E-914F-A9CF-F813EB9D1AD6}"/>
      </w:docPartPr>
      <w:docPartBody>
        <w:p w:rsidR="00000000" w:rsidRDefault="008C716A" w:rsidP="008C716A">
          <w:pPr>
            <w:pStyle w:val="40502EC54F5C3248865F4D287BE2A00C"/>
          </w:pPr>
          <w:r>
            <w:t>1.</w:t>
          </w:r>
        </w:p>
      </w:docPartBody>
    </w:docPart>
    <w:docPart>
      <w:docPartPr>
        <w:name w:val="DA00AE4F35446B4AA954CA8FBA04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809A-96BB-774F-98A0-C7DA08D09A06}"/>
      </w:docPartPr>
      <w:docPartBody>
        <w:p w:rsidR="00000000" w:rsidRDefault="008C716A" w:rsidP="008C716A">
          <w:pPr>
            <w:pStyle w:val="DA00AE4F35446B4AA954CA8FBA045016"/>
          </w:pPr>
          <w:r w:rsidRPr="00F04EAE">
            <w:t>First Name</w:t>
          </w:r>
        </w:p>
      </w:docPartBody>
    </w:docPart>
    <w:docPart>
      <w:docPartPr>
        <w:name w:val="32408513CCEA7F419130CB2817BD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AC6E-89C1-274E-A0D6-2ADB16D4A9BF}"/>
      </w:docPartPr>
      <w:docPartBody>
        <w:p w:rsidR="00000000" w:rsidRDefault="008C716A" w:rsidP="008C716A">
          <w:pPr>
            <w:pStyle w:val="32408513CCEA7F419130CB2817BD438B"/>
          </w:pPr>
          <w:r w:rsidRPr="00F04EAE">
            <w:t>Last Name</w:t>
          </w:r>
        </w:p>
      </w:docPartBody>
    </w:docPart>
    <w:docPart>
      <w:docPartPr>
        <w:name w:val="D9286F8313E4514087747B3128EE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751E-0FC9-3446-BC47-03E81477A6A9}"/>
      </w:docPartPr>
      <w:docPartBody>
        <w:p w:rsidR="00000000" w:rsidRDefault="008C716A" w:rsidP="008C716A">
          <w:pPr>
            <w:pStyle w:val="D9286F8313E4514087747B3128EE15BB"/>
          </w:pPr>
          <w:r w:rsidRPr="00483F63">
            <w:t>MM</w:t>
          </w:r>
        </w:p>
      </w:docPartBody>
    </w:docPart>
    <w:docPart>
      <w:docPartPr>
        <w:name w:val="2FF0FC9BC32BD048BCDCD73BC71A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A55C-C960-4447-B779-D5D30636DD11}"/>
      </w:docPartPr>
      <w:docPartBody>
        <w:p w:rsidR="00000000" w:rsidRDefault="008C716A" w:rsidP="008C716A">
          <w:pPr>
            <w:pStyle w:val="2FF0FC9BC32BD048BCDCD73BC71AB011"/>
          </w:pPr>
          <w:r w:rsidRPr="00483F63">
            <w:t>DD</w:t>
          </w:r>
        </w:p>
      </w:docPartBody>
    </w:docPart>
    <w:docPart>
      <w:docPartPr>
        <w:name w:val="A1414D30A6BDE34EB6AB59519516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A8AB-AC19-1247-998B-6A13BBC04C9E}"/>
      </w:docPartPr>
      <w:docPartBody>
        <w:p w:rsidR="00000000" w:rsidRDefault="008C716A" w:rsidP="008C716A">
          <w:pPr>
            <w:pStyle w:val="A1414D30A6BDE34EB6AB5951951603B4"/>
          </w:pPr>
          <w:r w:rsidRPr="00483F6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6A"/>
    <w:rsid w:val="002B70E7"/>
    <w:rsid w:val="008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B310B7CCD5DF4082D9217AEB35FBC8">
    <w:name w:val="72B310B7CCD5DF4082D9217AEB35FBC8"/>
  </w:style>
  <w:style w:type="paragraph" w:customStyle="1" w:styleId="AA9743A23183564CAAEAF6A87318B756">
    <w:name w:val="AA9743A23183564CAAEAF6A87318B756"/>
  </w:style>
  <w:style w:type="paragraph" w:customStyle="1" w:styleId="016B7BB2802DBA44ACDA08305A4F1087">
    <w:name w:val="016B7BB2802DBA44ACDA08305A4F1087"/>
  </w:style>
  <w:style w:type="paragraph" w:customStyle="1" w:styleId="22E7B9B105A743439497DBAA274BF84A">
    <w:name w:val="22E7B9B105A743439497DBAA274BF84A"/>
  </w:style>
  <w:style w:type="paragraph" w:customStyle="1" w:styleId="2D6ACB341EF95A419EC35267795008EB">
    <w:name w:val="2D6ACB341EF95A419EC35267795008EB"/>
  </w:style>
  <w:style w:type="paragraph" w:customStyle="1" w:styleId="7DE9AA67C4AAB3498DC23762BA552ECD">
    <w:name w:val="7DE9AA67C4AAB3498DC23762BA552ECD"/>
  </w:style>
  <w:style w:type="paragraph" w:customStyle="1" w:styleId="737719CFB4DB284FA91FC51E9C7E5DA2">
    <w:name w:val="737719CFB4DB284FA91FC51E9C7E5DA2"/>
  </w:style>
  <w:style w:type="paragraph" w:customStyle="1" w:styleId="24CD6333A008054D8B3118F49F194C88">
    <w:name w:val="24CD6333A008054D8B3118F49F194C88"/>
  </w:style>
  <w:style w:type="paragraph" w:customStyle="1" w:styleId="28A0086E972D9E459472E728045F9E33">
    <w:name w:val="28A0086E972D9E459472E728045F9E33"/>
  </w:style>
  <w:style w:type="paragraph" w:customStyle="1" w:styleId="A92DDC5ACED4884FAA5216BC42F47C40">
    <w:name w:val="A92DDC5ACED4884FAA5216BC42F47C40"/>
  </w:style>
  <w:style w:type="paragraph" w:customStyle="1" w:styleId="46385B5B916AA24E8C77A2A9E742344A">
    <w:name w:val="46385B5B916AA24E8C77A2A9E742344A"/>
  </w:style>
  <w:style w:type="paragraph" w:customStyle="1" w:styleId="489EF98D5663AC4BBB589E3227164067">
    <w:name w:val="489EF98D5663AC4BBB589E3227164067"/>
  </w:style>
  <w:style w:type="paragraph" w:customStyle="1" w:styleId="6B5AEC3BDE32EA459F24B3D85B5D8610">
    <w:name w:val="6B5AEC3BDE32EA459F24B3D85B5D8610"/>
  </w:style>
  <w:style w:type="paragraph" w:customStyle="1" w:styleId="09DD7EB85DCA8347A3A984A8ADE8BD26">
    <w:name w:val="09DD7EB85DCA8347A3A984A8ADE8BD26"/>
  </w:style>
  <w:style w:type="paragraph" w:customStyle="1" w:styleId="5CDADF9651C0FA4D8E02F9120BDA64B5">
    <w:name w:val="5CDADF9651C0FA4D8E02F9120BDA64B5"/>
  </w:style>
  <w:style w:type="paragraph" w:customStyle="1" w:styleId="4CC7F1D8F56ADD468CFB0BAF85A9A9E7">
    <w:name w:val="4CC7F1D8F56ADD468CFB0BAF85A9A9E7"/>
  </w:style>
  <w:style w:type="paragraph" w:customStyle="1" w:styleId="F036446F2F001E47898B80FD85FA511E">
    <w:name w:val="F036446F2F001E47898B80FD85FA511E"/>
  </w:style>
  <w:style w:type="paragraph" w:customStyle="1" w:styleId="A93158F0340431459090F9EADAB6C6C0">
    <w:name w:val="A93158F0340431459090F9EADAB6C6C0"/>
  </w:style>
  <w:style w:type="paragraph" w:customStyle="1" w:styleId="AE1FF97DBA1CB8459E45C8B9FAF49527">
    <w:name w:val="AE1FF97DBA1CB8459E45C8B9FAF49527"/>
  </w:style>
  <w:style w:type="paragraph" w:customStyle="1" w:styleId="DA3F7FAB2A489740BE6FD4AEC22F296C">
    <w:name w:val="DA3F7FAB2A489740BE6FD4AEC22F296C"/>
  </w:style>
  <w:style w:type="paragraph" w:customStyle="1" w:styleId="192069ED1C0A144CADBA84337F54194F">
    <w:name w:val="192069ED1C0A144CADBA84337F54194F"/>
  </w:style>
  <w:style w:type="paragraph" w:customStyle="1" w:styleId="A9BED042E99285489E07EE8E2DC77286">
    <w:name w:val="A9BED042E99285489E07EE8E2DC77286"/>
  </w:style>
  <w:style w:type="paragraph" w:customStyle="1" w:styleId="C51ABD49E9AAAB4E811EBDB036343A0C">
    <w:name w:val="C51ABD49E9AAAB4E811EBDB036343A0C"/>
  </w:style>
  <w:style w:type="paragraph" w:customStyle="1" w:styleId="48B34CAD5D41F5488950A2E7C639721F">
    <w:name w:val="48B34CAD5D41F5488950A2E7C639721F"/>
  </w:style>
  <w:style w:type="paragraph" w:customStyle="1" w:styleId="F752D4D3F45FCA4CA08EF3793F605310">
    <w:name w:val="F752D4D3F45FCA4CA08EF3793F605310"/>
  </w:style>
  <w:style w:type="paragraph" w:customStyle="1" w:styleId="C47CE95B71F1EC4FBB9ABE0D5039389F">
    <w:name w:val="C47CE95B71F1EC4FBB9ABE0D5039389F"/>
  </w:style>
  <w:style w:type="paragraph" w:customStyle="1" w:styleId="76C51E3E2BD1E34482C0EC4430055CB3">
    <w:name w:val="76C51E3E2BD1E34482C0EC4430055CB3"/>
  </w:style>
  <w:style w:type="paragraph" w:customStyle="1" w:styleId="D15564FCCD36DB41A2237F07DA05DA63">
    <w:name w:val="D15564FCCD36DB41A2237F07DA05DA63"/>
  </w:style>
  <w:style w:type="paragraph" w:customStyle="1" w:styleId="422486ACBA3DCF48971D69FCAB78F4F1">
    <w:name w:val="422486ACBA3DCF48971D69FCAB78F4F1"/>
  </w:style>
  <w:style w:type="paragraph" w:customStyle="1" w:styleId="6C5142B1F523904593CCBAC2AE7D1073">
    <w:name w:val="6C5142B1F523904593CCBAC2AE7D1073"/>
  </w:style>
  <w:style w:type="paragraph" w:customStyle="1" w:styleId="E41BC9A5CE5B27419A864B944CCCE04E">
    <w:name w:val="E41BC9A5CE5B27419A864B944CCCE04E"/>
  </w:style>
  <w:style w:type="paragraph" w:customStyle="1" w:styleId="8A4F391432B34842B143C764F66A03D2">
    <w:name w:val="8A4F391432B34842B143C764F66A03D2"/>
  </w:style>
  <w:style w:type="character" w:styleId="Strong">
    <w:name w:val="Strong"/>
    <w:basedOn w:val="DefaultParagraphFont"/>
    <w:uiPriority w:val="31"/>
    <w:rsid w:val="008C716A"/>
    <w:rPr>
      <w:b/>
      <w:bCs/>
    </w:rPr>
  </w:style>
  <w:style w:type="paragraph" w:customStyle="1" w:styleId="5363BF68E4185440842580FD5DA40282">
    <w:name w:val="5363BF68E4185440842580FD5DA40282"/>
  </w:style>
  <w:style w:type="paragraph" w:customStyle="1" w:styleId="DE1FF86949248C41B8AD7B47819DC91D">
    <w:name w:val="DE1FF86949248C41B8AD7B47819DC91D"/>
  </w:style>
  <w:style w:type="paragraph" w:customStyle="1" w:styleId="5D47D12BA1001047BAAC8FEE376A40C2">
    <w:name w:val="5D47D12BA1001047BAAC8FEE376A40C2"/>
  </w:style>
  <w:style w:type="paragraph" w:customStyle="1" w:styleId="D309BE62D4D4884DA78CCFE41CE9797D">
    <w:name w:val="D309BE62D4D4884DA78CCFE41CE9797D"/>
  </w:style>
  <w:style w:type="paragraph" w:customStyle="1" w:styleId="3268CB531A5F17478587E0D76565079D">
    <w:name w:val="3268CB531A5F17478587E0D76565079D"/>
  </w:style>
  <w:style w:type="paragraph" w:customStyle="1" w:styleId="DF0B159E8AAFFA4ABD6927FAF677360E">
    <w:name w:val="DF0B159E8AAFFA4ABD6927FAF677360E"/>
  </w:style>
  <w:style w:type="paragraph" w:customStyle="1" w:styleId="02660AD0CFB5DD44A36C03A1A0CB0017">
    <w:name w:val="02660AD0CFB5DD44A36C03A1A0CB0017"/>
  </w:style>
  <w:style w:type="paragraph" w:customStyle="1" w:styleId="F17F21A513FEFD499338DD6E32ECEE3A">
    <w:name w:val="F17F21A513FEFD499338DD6E32ECEE3A"/>
  </w:style>
  <w:style w:type="paragraph" w:customStyle="1" w:styleId="FD696FED6BD7A54295788DA1C7AD8559">
    <w:name w:val="FD696FED6BD7A54295788DA1C7AD8559"/>
  </w:style>
  <w:style w:type="paragraph" w:customStyle="1" w:styleId="3B2994BA8C390D4DAC543BD1E6A5F995">
    <w:name w:val="3B2994BA8C390D4DAC543BD1E6A5F995"/>
    <w:rsid w:val="008C716A"/>
  </w:style>
  <w:style w:type="paragraph" w:customStyle="1" w:styleId="C4ACEEDDB506604D860B3D017E3A9072">
    <w:name w:val="C4ACEEDDB506604D860B3D017E3A9072"/>
    <w:rsid w:val="008C716A"/>
  </w:style>
  <w:style w:type="paragraph" w:customStyle="1" w:styleId="9EF74E894F20CA4A871B5ED5C8F996A3">
    <w:name w:val="9EF74E894F20CA4A871B5ED5C8F996A3"/>
    <w:rsid w:val="008C716A"/>
  </w:style>
  <w:style w:type="paragraph" w:customStyle="1" w:styleId="63783B68E481C94D99E806E397857F86">
    <w:name w:val="63783B68E481C94D99E806E397857F86"/>
    <w:rsid w:val="008C716A"/>
  </w:style>
  <w:style w:type="paragraph" w:customStyle="1" w:styleId="79A024E19E3F90428EFF0A7F4759149F">
    <w:name w:val="79A024E19E3F90428EFF0A7F4759149F"/>
    <w:rsid w:val="008C716A"/>
  </w:style>
  <w:style w:type="paragraph" w:customStyle="1" w:styleId="65BBB4F2A4738441A0C164ED6EB3BE70">
    <w:name w:val="65BBB4F2A4738441A0C164ED6EB3BE70"/>
    <w:rsid w:val="008C716A"/>
  </w:style>
  <w:style w:type="paragraph" w:customStyle="1" w:styleId="1D5755446BC089478060AB780539EAA2">
    <w:name w:val="1D5755446BC089478060AB780539EAA2"/>
    <w:rsid w:val="008C716A"/>
  </w:style>
  <w:style w:type="paragraph" w:customStyle="1" w:styleId="027CADA6D4EB7A4E91D186D40073279B">
    <w:name w:val="027CADA6D4EB7A4E91D186D40073279B"/>
    <w:rsid w:val="008C716A"/>
  </w:style>
  <w:style w:type="paragraph" w:customStyle="1" w:styleId="8252C4C75A77A34BA4E7D834349F27DA">
    <w:name w:val="8252C4C75A77A34BA4E7D834349F27DA"/>
    <w:rsid w:val="008C716A"/>
  </w:style>
  <w:style w:type="paragraph" w:customStyle="1" w:styleId="13158EA92FEC7C46846F9F4472A83A52">
    <w:name w:val="13158EA92FEC7C46846F9F4472A83A52"/>
    <w:rsid w:val="008C716A"/>
  </w:style>
  <w:style w:type="paragraph" w:customStyle="1" w:styleId="90128B0A17394F46B75A622218A2E396">
    <w:name w:val="90128B0A17394F46B75A622218A2E396"/>
    <w:rsid w:val="008C716A"/>
  </w:style>
  <w:style w:type="paragraph" w:customStyle="1" w:styleId="642799047CFD2B458C4EB837CE3374E9">
    <w:name w:val="642799047CFD2B458C4EB837CE3374E9"/>
    <w:rsid w:val="008C716A"/>
  </w:style>
  <w:style w:type="paragraph" w:customStyle="1" w:styleId="F4F4869747CAEB4B8729DF8903EE29D4">
    <w:name w:val="F4F4869747CAEB4B8729DF8903EE29D4"/>
    <w:rsid w:val="008C716A"/>
  </w:style>
  <w:style w:type="paragraph" w:customStyle="1" w:styleId="5906010663FE9A43B52972C54AC3B8D9">
    <w:name w:val="5906010663FE9A43B52972C54AC3B8D9"/>
    <w:rsid w:val="008C716A"/>
  </w:style>
  <w:style w:type="paragraph" w:customStyle="1" w:styleId="FACA2EAF5977F1448CFB47F7C5923A25">
    <w:name w:val="FACA2EAF5977F1448CFB47F7C5923A25"/>
    <w:rsid w:val="008C716A"/>
  </w:style>
  <w:style w:type="paragraph" w:customStyle="1" w:styleId="5D7CCE064A3AE3418FBFFC1B1D3BF7B6">
    <w:name w:val="5D7CCE064A3AE3418FBFFC1B1D3BF7B6"/>
    <w:rsid w:val="008C716A"/>
  </w:style>
  <w:style w:type="paragraph" w:customStyle="1" w:styleId="3A8D6713AF41654393883ACBCBE3CA41">
    <w:name w:val="3A8D6713AF41654393883ACBCBE3CA41"/>
    <w:rsid w:val="008C716A"/>
  </w:style>
  <w:style w:type="paragraph" w:customStyle="1" w:styleId="0EBBCBB177B31A46A044BFA132D9088D">
    <w:name w:val="0EBBCBB177B31A46A044BFA132D9088D"/>
    <w:rsid w:val="008C716A"/>
  </w:style>
  <w:style w:type="paragraph" w:customStyle="1" w:styleId="0D8EC5251EC3A24E8378FD79C00CB102">
    <w:name w:val="0D8EC5251EC3A24E8378FD79C00CB102"/>
    <w:rsid w:val="008C716A"/>
  </w:style>
  <w:style w:type="paragraph" w:customStyle="1" w:styleId="143C5E3DFC84AD47811BD181A0A38025">
    <w:name w:val="143C5E3DFC84AD47811BD181A0A38025"/>
    <w:rsid w:val="008C716A"/>
  </w:style>
  <w:style w:type="paragraph" w:customStyle="1" w:styleId="DCD0EBFF5EED3B4ABF43653E04D40140">
    <w:name w:val="DCD0EBFF5EED3B4ABF43653E04D40140"/>
    <w:rsid w:val="008C716A"/>
  </w:style>
  <w:style w:type="paragraph" w:customStyle="1" w:styleId="9A09DB30C5EB064293DCF47F059407E6">
    <w:name w:val="9A09DB30C5EB064293DCF47F059407E6"/>
    <w:rsid w:val="008C716A"/>
  </w:style>
  <w:style w:type="paragraph" w:customStyle="1" w:styleId="5041C401E0E6734B91A2792AD6082425">
    <w:name w:val="5041C401E0E6734B91A2792AD6082425"/>
    <w:rsid w:val="008C716A"/>
  </w:style>
  <w:style w:type="paragraph" w:customStyle="1" w:styleId="6FB3BCFCB753BC47867FAE602EB1B195">
    <w:name w:val="6FB3BCFCB753BC47867FAE602EB1B195"/>
    <w:rsid w:val="008C716A"/>
  </w:style>
  <w:style w:type="paragraph" w:customStyle="1" w:styleId="3BAEED7E92CCD54E8AD3CC624E3A9BA6">
    <w:name w:val="3BAEED7E92CCD54E8AD3CC624E3A9BA6"/>
    <w:rsid w:val="008C716A"/>
  </w:style>
  <w:style w:type="paragraph" w:customStyle="1" w:styleId="B59FC464ABFDD745A9E3CC718388FF2E">
    <w:name w:val="B59FC464ABFDD745A9E3CC718388FF2E"/>
    <w:rsid w:val="008C716A"/>
  </w:style>
  <w:style w:type="paragraph" w:customStyle="1" w:styleId="D2A9567CEEAEF44485C26243C89A14AD">
    <w:name w:val="D2A9567CEEAEF44485C26243C89A14AD"/>
    <w:rsid w:val="008C716A"/>
  </w:style>
  <w:style w:type="paragraph" w:customStyle="1" w:styleId="5964946809096B44B7EBC4D9E8859B90">
    <w:name w:val="5964946809096B44B7EBC4D9E8859B90"/>
    <w:rsid w:val="008C716A"/>
  </w:style>
  <w:style w:type="paragraph" w:customStyle="1" w:styleId="7656701BDE87E74EB93DFE37355A6A1F">
    <w:name w:val="7656701BDE87E74EB93DFE37355A6A1F"/>
    <w:rsid w:val="008C716A"/>
  </w:style>
  <w:style w:type="paragraph" w:customStyle="1" w:styleId="85B0FE81D180D7458D43343FE5755345">
    <w:name w:val="85B0FE81D180D7458D43343FE5755345"/>
    <w:rsid w:val="008C716A"/>
  </w:style>
  <w:style w:type="paragraph" w:customStyle="1" w:styleId="3D7E699B9045BC4DB801EA83EEEA6A40">
    <w:name w:val="3D7E699B9045BC4DB801EA83EEEA6A40"/>
    <w:rsid w:val="008C716A"/>
  </w:style>
  <w:style w:type="paragraph" w:customStyle="1" w:styleId="FACD66ABC5B48945A6E1060CE9C8424D">
    <w:name w:val="FACD66ABC5B48945A6E1060CE9C8424D"/>
    <w:rsid w:val="008C716A"/>
  </w:style>
  <w:style w:type="paragraph" w:customStyle="1" w:styleId="7BF1760B060A0344B338F232BE8017C0">
    <w:name w:val="7BF1760B060A0344B338F232BE8017C0"/>
    <w:rsid w:val="008C716A"/>
  </w:style>
  <w:style w:type="paragraph" w:customStyle="1" w:styleId="5B1F12AB69BB894EBCFF563530FFA5B4">
    <w:name w:val="5B1F12AB69BB894EBCFF563530FFA5B4"/>
    <w:rsid w:val="008C716A"/>
  </w:style>
  <w:style w:type="paragraph" w:customStyle="1" w:styleId="34E1FCBDBC65D04095D632F5BFE3A5BE">
    <w:name w:val="34E1FCBDBC65D04095D632F5BFE3A5BE"/>
    <w:rsid w:val="008C716A"/>
  </w:style>
  <w:style w:type="paragraph" w:customStyle="1" w:styleId="B1475BC42ECBBE4986C1A73E7B5961BE">
    <w:name w:val="B1475BC42ECBBE4986C1A73E7B5961BE"/>
    <w:rsid w:val="008C716A"/>
  </w:style>
  <w:style w:type="paragraph" w:customStyle="1" w:styleId="9266F92C9A63544C84A7FE651F6FE373">
    <w:name w:val="9266F92C9A63544C84A7FE651F6FE373"/>
    <w:rsid w:val="008C716A"/>
  </w:style>
  <w:style w:type="paragraph" w:customStyle="1" w:styleId="CF30F7C067B0974198B4095403F2AA5D">
    <w:name w:val="CF30F7C067B0974198B4095403F2AA5D"/>
    <w:rsid w:val="008C716A"/>
  </w:style>
  <w:style w:type="paragraph" w:customStyle="1" w:styleId="C4ADD62DCFC016479C72FDD6559BD937">
    <w:name w:val="C4ADD62DCFC016479C72FDD6559BD937"/>
    <w:rsid w:val="008C716A"/>
  </w:style>
  <w:style w:type="paragraph" w:customStyle="1" w:styleId="181B629378037E46A11591B893AB0AD8">
    <w:name w:val="181B629378037E46A11591B893AB0AD8"/>
    <w:rsid w:val="008C716A"/>
  </w:style>
  <w:style w:type="paragraph" w:customStyle="1" w:styleId="3A0C13E10B65B2468BAB62031B4C9346">
    <w:name w:val="3A0C13E10B65B2468BAB62031B4C9346"/>
    <w:rsid w:val="008C716A"/>
  </w:style>
  <w:style w:type="paragraph" w:customStyle="1" w:styleId="DD52154A75180049B4CDEC42DAD49CD3">
    <w:name w:val="DD52154A75180049B4CDEC42DAD49CD3"/>
    <w:rsid w:val="008C716A"/>
  </w:style>
  <w:style w:type="paragraph" w:customStyle="1" w:styleId="7FFC4203F9BECA41AA1348EB5DF5B7AA">
    <w:name w:val="7FFC4203F9BECA41AA1348EB5DF5B7AA"/>
    <w:rsid w:val="008C716A"/>
  </w:style>
  <w:style w:type="paragraph" w:customStyle="1" w:styleId="76125AA211956D489B22442EE3860868">
    <w:name w:val="76125AA211956D489B22442EE3860868"/>
    <w:rsid w:val="008C716A"/>
  </w:style>
  <w:style w:type="paragraph" w:customStyle="1" w:styleId="CE5D6C9A67403041AF247DA07AE83260">
    <w:name w:val="CE5D6C9A67403041AF247DA07AE83260"/>
    <w:rsid w:val="008C716A"/>
  </w:style>
  <w:style w:type="paragraph" w:customStyle="1" w:styleId="461E505CD5473044A6A8F8A9C63348A3">
    <w:name w:val="461E505CD5473044A6A8F8A9C63348A3"/>
    <w:rsid w:val="008C716A"/>
  </w:style>
  <w:style w:type="paragraph" w:customStyle="1" w:styleId="9B2609233EFF104CA81FA2E4FC7430CE">
    <w:name w:val="9B2609233EFF104CA81FA2E4FC7430CE"/>
    <w:rsid w:val="008C716A"/>
  </w:style>
  <w:style w:type="paragraph" w:customStyle="1" w:styleId="66B2A353D016094DA7D7D912F9C5BB39">
    <w:name w:val="66B2A353D016094DA7D7D912F9C5BB39"/>
    <w:rsid w:val="008C716A"/>
  </w:style>
  <w:style w:type="paragraph" w:customStyle="1" w:styleId="FE72A6394DF8C2409E4905E51D20C76E">
    <w:name w:val="FE72A6394DF8C2409E4905E51D20C76E"/>
    <w:rsid w:val="008C716A"/>
  </w:style>
  <w:style w:type="paragraph" w:customStyle="1" w:styleId="816622678912794480907EACFC05D838">
    <w:name w:val="816622678912794480907EACFC05D838"/>
    <w:rsid w:val="008C716A"/>
  </w:style>
  <w:style w:type="paragraph" w:customStyle="1" w:styleId="771134B1494EEE45AE6DE7AA76D7FA37">
    <w:name w:val="771134B1494EEE45AE6DE7AA76D7FA37"/>
    <w:rsid w:val="008C716A"/>
  </w:style>
  <w:style w:type="paragraph" w:customStyle="1" w:styleId="1C15209F758D3F4BAC6056460A5EE1A0">
    <w:name w:val="1C15209F758D3F4BAC6056460A5EE1A0"/>
    <w:rsid w:val="008C716A"/>
  </w:style>
  <w:style w:type="paragraph" w:customStyle="1" w:styleId="BF1EBD0DD9E0854A817614F7A6BFA684">
    <w:name w:val="BF1EBD0DD9E0854A817614F7A6BFA684"/>
    <w:rsid w:val="008C716A"/>
  </w:style>
  <w:style w:type="paragraph" w:customStyle="1" w:styleId="20F5A1F909E17B4CA1C51441FDD5E7BB">
    <w:name w:val="20F5A1F909E17B4CA1C51441FDD5E7BB"/>
    <w:rsid w:val="008C716A"/>
  </w:style>
  <w:style w:type="paragraph" w:customStyle="1" w:styleId="49C81B5F9E3BB94B882E1FCEAD75583E">
    <w:name w:val="49C81B5F9E3BB94B882E1FCEAD75583E"/>
    <w:rsid w:val="008C716A"/>
  </w:style>
  <w:style w:type="paragraph" w:customStyle="1" w:styleId="FE424E9929F49541BA86553113DC071F">
    <w:name w:val="FE424E9929F49541BA86553113DC071F"/>
    <w:rsid w:val="008C716A"/>
  </w:style>
  <w:style w:type="paragraph" w:customStyle="1" w:styleId="C3AE14C96371314C8B87C8EC72B51A0F">
    <w:name w:val="C3AE14C96371314C8B87C8EC72B51A0F"/>
    <w:rsid w:val="008C716A"/>
  </w:style>
  <w:style w:type="paragraph" w:customStyle="1" w:styleId="6F1F682F95D0254F9EF5B5EA0DF553BE">
    <w:name w:val="6F1F682F95D0254F9EF5B5EA0DF553BE"/>
    <w:rsid w:val="008C716A"/>
  </w:style>
  <w:style w:type="paragraph" w:customStyle="1" w:styleId="9F7DE0BC6D047C4682A12D18831AEB20">
    <w:name w:val="9F7DE0BC6D047C4682A12D18831AEB20"/>
    <w:rsid w:val="008C716A"/>
  </w:style>
  <w:style w:type="paragraph" w:customStyle="1" w:styleId="F5727CD7108C0047892DBA81647FB1B1">
    <w:name w:val="F5727CD7108C0047892DBA81647FB1B1"/>
    <w:rsid w:val="008C716A"/>
  </w:style>
  <w:style w:type="paragraph" w:customStyle="1" w:styleId="B44E6179DF5D2D4BBA5F40B64A10A155">
    <w:name w:val="B44E6179DF5D2D4BBA5F40B64A10A155"/>
    <w:rsid w:val="008C716A"/>
  </w:style>
  <w:style w:type="paragraph" w:customStyle="1" w:styleId="3D8883A7CE3A7642997CD2D12DE5C6CF">
    <w:name w:val="3D8883A7CE3A7642997CD2D12DE5C6CF"/>
    <w:rsid w:val="008C716A"/>
  </w:style>
  <w:style w:type="paragraph" w:customStyle="1" w:styleId="3FC1F1ECBEC2DD498D4A253ED87A0471">
    <w:name w:val="3FC1F1ECBEC2DD498D4A253ED87A0471"/>
    <w:rsid w:val="008C716A"/>
  </w:style>
  <w:style w:type="paragraph" w:customStyle="1" w:styleId="1639D23E1B795642955B55CE3A8718F4">
    <w:name w:val="1639D23E1B795642955B55CE3A8718F4"/>
    <w:rsid w:val="008C716A"/>
  </w:style>
  <w:style w:type="paragraph" w:customStyle="1" w:styleId="9EC6D825AF66E34397B698D3D1057F5E">
    <w:name w:val="9EC6D825AF66E34397B698D3D1057F5E"/>
    <w:rsid w:val="008C716A"/>
  </w:style>
  <w:style w:type="paragraph" w:customStyle="1" w:styleId="0AF1603C2576B14C8E729CB4746451A8">
    <w:name w:val="0AF1603C2576B14C8E729CB4746451A8"/>
    <w:rsid w:val="008C716A"/>
  </w:style>
  <w:style w:type="paragraph" w:customStyle="1" w:styleId="E2575AFD71BFA3499C7E4EE6E65F3234">
    <w:name w:val="E2575AFD71BFA3499C7E4EE6E65F3234"/>
    <w:rsid w:val="008C716A"/>
  </w:style>
  <w:style w:type="paragraph" w:customStyle="1" w:styleId="D0883E29F720FA45AE4BB51B8AA35E01">
    <w:name w:val="D0883E29F720FA45AE4BB51B8AA35E01"/>
    <w:rsid w:val="008C716A"/>
  </w:style>
  <w:style w:type="paragraph" w:customStyle="1" w:styleId="9C94A8E7DA333B489DFE7FEA40459613">
    <w:name w:val="9C94A8E7DA333B489DFE7FEA40459613"/>
    <w:rsid w:val="008C716A"/>
  </w:style>
  <w:style w:type="paragraph" w:customStyle="1" w:styleId="96479C34D13A024497636FB6EF1BA4AC">
    <w:name w:val="96479C34D13A024497636FB6EF1BA4AC"/>
    <w:rsid w:val="008C716A"/>
  </w:style>
  <w:style w:type="paragraph" w:customStyle="1" w:styleId="7DDE288D9959B44789AFE9136DE6CBE0">
    <w:name w:val="7DDE288D9959B44789AFE9136DE6CBE0"/>
    <w:rsid w:val="008C716A"/>
  </w:style>
  <w:style w:type="paragraph" w:customStyle="1" w:styleId="8882F3970AAE40418C005464EB56394A">
    <w:name w:val="8882F3970AAE40418C005464EB56394A"/>
    <w:rsid w:val="008C716A"/>
  </w:style>
  <w:style w:type="paragraph" w:customStyle="1" w:styleId="A1B7291B9839D34A8821D19884F027E8">
    <w:name w:val="A1B7291B9839D34A8821D19884F027E8"/>
    <w:rsid w:val="008C716A"/>
  </w:style>
  <w:style w:type="paragraph" w:customStyle="1" w:styleId="308B55317C0F494EA61DA841BF676A6E">
    <w:name w:val="308B55317C0F494EA61DA841BF676A6E"/>
    <w:rsid w:val="008C716A"/>
  </w:style>
  <w:style w:type="paragraph" w:customStyle="1" w:styleId="1BEE9BEBC60D3446B6652BDBDD958C29">
    <w:name w:val="1BEE9BEBC60D3446B6652BDBDD958C29"/>
    <w:rsid w:val="008C716A"/>
  </w:style>
  <w:style w:type="paragraph" w:customStyle="1" w:styleId="A1A36FB38F6DF241BCDB81739C81D949">
    <w:name w:val="A1A36FB38F6DF241BCDB81739C81D949"/>
    <w:rsid w:val="008C716A"/>
  </w:style>
  <w:style w:type="paragraph" w:customStyle="1" w:styleId="F053EC771A17CC469F538D00D8719F41">
    <w:name w:val="F053EC771A17CC469F538D00D8719F41"/>
    <w:rsid w:val="008C716A"/>
  </w:style>
  <w:style w:type="paragraph" w:customStyle="1" w:styleId="06213952C28AAA4E85E4A0AC35349D37">
    <w:name w:val="06213952C28AAA4E85E4A0AC35349D37"/>
    <w:rsid w:val="008C716A"/>
  </w:style>
  <w:style w:type="paragraph" w:customStyle="1" w:styleId="82F38EC43724474DA48A477CC66B8E5E">
    <w:name w:val="82F38EC43724474DA48A477CC66B8E5E"/>
    <w:rsid w:val="008C716A"/>
  </w:style>
  <w:style w:type="paragraph" w:customStyle="1" w:styleId="9770FD39385A2D4AA223EEA006BA79AE">
    <w:name w:val="9770FD39385A2D4AA223EEA006BA79AE"/>
    <w:rsid w:val="008C716A"/>
  </w:style>
  <w:style w:type="paragraph" w:customStyle="1" w:styleId="D525951E9BED5746B0D0B18E3EDB4EAB">
    <w:name w:val="D525951E9BED5746B0D0B18E3EDB4EAB"/>
    <w:rsid w:val="008C716A"/>
  </w:style>
  <w:style w:type="paragraph" w:customStyle="1" w:styleId="75606886C1682246901DEDB01AE33B42">
    <w:name w:val="75606886C1682246901DEDB01AE33B42"/>
    <w:rsid w:val="008C716A"/>
  </w:style>
  <w:style w:type="paragraph" w:customStyle="1" w:styleId="C6274B5781454C4A8FD7BADAC2B35F5C">
    <w:name w:val="C6274B5781454C4A8FD7BADAC2B35F5C"/>
    <w:rsid w:val="008C716A"/>
  </w:style>
  <w:style w:type="paragraph" w:customStyle="1" w:styleId="BB0CBB758EDB4F4792E097B2A5D530B3">
    <w:name w:val="BB0CBB758EDB4F4792E097B2A5D530B3"/>
    <w:rsid w:val="008C716A"/>
  </w:style>
  <w:style w:type="paragraph" w:customStyle="1" w:styleId="DA906984DB85084FBF85FA5BA2CDA8B1">
    <w:name w:val="DA906984DB85084FBF85FA5BA2CDA8B1"/>
    <w:rsid w:val="008C716A"/>
  </w:style>
  <w:style w:type="paragraph" w:customStyle="1" w:styleId="DFB048F853C70343BFF87252D73FF4FA">
    <w:name w:val="DFB048F853C70343BFF87252D73FF4FA"/>
    <w:rsid w:val="008C716A"/>
  </w:style>
  <w:style w:type="paragraph" w:customStyle="1" w:styleId="6FE81A774E2475418531999AC9655545">
    <w:name w:val="6FE81A774E2475418531999AC9655545"/>
    <w:rsid w:val="008C716A"/>
  </w:style>
  <w:style w:type="paragraph" w:customStyle="1" w:styleId="50949664A4B0A843883D2BB80F458EBC">
    <w:name w:val="50949664A4B0A843883D2BB80F458EBC"/>
    <w:rsid w:val="008C716A"/>
  </w:style>
  <w:style w:type="paragraph" w:customStyle="1" w:styleId="EC9E4DE3658CBC44A679E734D2A6C7F2">
    <w:name w:val="EC9E4DE3658CBC44A679E734D2A6C7F2"/>
    <w:rsid w:val="008C716A"/>
  </w:style>
  <w:style w:type="paragraph" w:customStyle="1" w:styleId="3739AC0D406AB8449973DAC9A846B6B0">
    <w:name w:val="3739AC0D406AB8449973DAC9A846B6B0"/>
    <w:rsid w:val="008C716A"/>
  </w:style>
  <w:style w:type="paragraph" w:customStyle="1" w:styleId="CC2C532E41A0064FBD333C2A32E1F2DC">
    <w:name w:val="CC2C532E41A0064FBD333C2A32E1F2DC"/>
    <w:rsid w:val="008C716A"/>
  </w:style>
  <w:style w:type="paragraph" w:customStyle="1" w:styleId="5C4CD91DE59D624AA2D8D7188E9EE0AE">
    <w:name w:val="5C4CD91DE59D624AA2D8D7188E9EE0AE"/>
    <w:rsid w:val="008C716A"/>
  </w:style>
  <w:style w:type="paragraph" w:customStyle="1" w:styleId="68051EEBD3605642A7EFC6B011C105BA">
    <w:name w:val="68051EEBD3605642A7EFC6B011C105BA"/>
    <w:rsid w:val="008C716A"/>
  </w:style>
  <w:style w:type="paragraph" w:customStyle="1" w:styleId="F8B919677E2B6048907D585DB5923609">
    <w:name w:val="F8B919677E2B6048907D585DB5923609"/>
    <w:rsid w:val="008C716A"/>
  </w:style>
  <w:style w:type="paragraph" w:customStyle="1" w:styleId="F57610CEBF9D4A46A9BB8D0C29658CE6">
    <w:name w:val="F57610CEBF9D4A46A9BB8D0C29658CE6"/>
    <w:rsid w:val="008C716A"/>
  </w:style>
  <w:style w:type="paragraph" w:customStyle="1" w:styleId="6567D792F8533A4F95329F00FB0DC1F8">
    <w:name w:val="6567D792F8533A4F95329F00FB0DC1F8"/>
    <w:rsid w:val="008C716A"/>
  </w:style>
  <w:style w:type="paragraph" w:customStyle="1" w:styleId="1A4022F5368FBB4883127378CC8D0D73">
    <w:name w:val="1A4022F5368FBB4883127378CC8D0D73"/>
    <w:rsid w:val="008C716A"/>
  </w:style>
  <w:style w:type="paragraph" w:customStyle="1" w:styleId="F7C0B84C1BC4A843A669410E0DDB26DC">
    <w:name w:val="F7C0B84C1BC4A843A669410E0DDB26DC"/>
    <w:rsid w:val="008C716A"/>
  </w:style>
  <w:style w:type="paragraph" w:customStyle="1" w:styleId="243960BF10C12E468BC25DAD0449CEBC">
    <w:name w:val="243960BF10C12E468BC25DAD0449CEBC"/>
    <w:rsid w:val="008C716A"/>
  </w:style>
  <w:style w:type="paragraph" w:customStyle="1" w:styleId="554243FFD09FD241B59D52F6ADD35D26">
    <w:name w:val="554243FFD09FD241B59D52F6ADD35D26"/>
    <w:rsid w:val="008C716A"/>
  </w:style>
  <w:style w:type="paragraph" w:customStyle="1" w:styleId="C3654C437EC71D43B33500C19C77E8FE">
    <w:name w:val="C3654C437EC71D43B33500C19C77E8FE"/>
    <w:rsid w:val="008C716A"/>
  </w:style>
  <w:style w:type="paragraph" w:customStyle="1" w:styleId="77049E4710461A46B2A467B6798B75C1">
    <w:name w:val="77049E4710461A46B2A467B6798B75C1"/>
    <w:rsid w:val="008C716A"/>
  </w:style>
  <w:style w:type="paragraph" w:customStyle="1" w:styleId="75B7A96364E26C4592B88ED924360C1F">
    <w:name w:val="75B7A96364E26C4592B88ED924360C1F"/>
    <w:rsid w:val="008C716A"/>
  </w:style>
  <w:style w:type="paragraph" w:customStyle="1" w:styleId="0E136A49AD2B7944867C261C3EA17B58">
    <w:name w:val="0E136A49AD2B7944867C261C3EA17B58"/>
    <w:rsid w:val="008C716A"/>
  </w:style>
  <w:style w:type="paragraph" w:customStyle="1" w:styleId="3577BA5C43DECB429020C761CF034388">
    <w:name w:val="3577BA5C43DECB429020C761CF034388"/>
    <w:rsid w:val="008C716A"/>
  </w:style>
  <w:style w:type="paragraph" w:customStyle="1" w:styleId="A07EFDDD0C3A2E46B3973262F30EEC75">
    <w:name w:val="A07EFDDD0C3A2E46B3973262F30EEC75"/>
    <w:rsid w:val="008C716A"/>
  </w:style>
  <w:style w:type="paragraph" w:customStyle="1" w:styleId="ED688A7F8473A84B9DD6F0937D9AEFA8">
    <w:name w:val="ED688A7F8473A84B9DD6F0937D9AEFA8"/>
    <w:rsid w:val="008C716A"/>
  </w:style>
  <w:style w:type="paragraph" w:customStyle="1" w:styleId="FA053D57A37DE343BEA8BFABE5360D16">
    <w:name w:val="FA053D57A37DE343BEA8BFABE5360D16"/>
    <w:rsid w:val="008C716A"/>
  </w:style>
  <w:style w:type="paragraph" w:customStyle="1" w:styleId="C7FC8555C4503349849FBB4C4C4534FC">
    <w:name w:val="C7FC8555C4503349849FBB4C4C4534FC"/>
    <w:rsid w:val="008C716A"/>
  </w:style>
  <w:style w:type="paragraph" w:customStyle="1" w:styleId="1F522B3D1E72C64A95E3F34FE9F6A224">
    <w:name w:val="1F522B3D1E72C64A95E3F34FE9F6A224"/>
    <w:rsid w:val="008C716A"/>
  </w:style>
  <w:style w:type="paragraph" w:customStyle="1" w:styleId="F5F457820768604CB1863B4FBD971306">
    <w:name w:val="F5F457820768604CB1863B4FBD971306"/>
    <w:rsid w:val="008C716A"/>
  </w:style>
  <w:style w:type="paragraph" w:customStyle="1" w:styleId="99B7F788A978EA4188572080D4F9EE08">
    <w:name w:val="99B7F788A978EA4188572080D4F9EE08"/>
    <w:rsid w:val="008C716A"/>
  </w:style>
  <w:style w:type="paragraph" w:customStyle="1" w:styleId="04AFDCC939D65249869158DB4A9FB844">
    <w:name w:val="04AFDCC939D65249869158DB4A9FB844"/>
    <w:rsid w:val="008C716A"/>
  </w:style>
  <w:style w:type="paragraph" w:customStyle="1" w:styleId="BC41F0402B16EB4B9E14FE2675E4BDF2">
    <w:name w:val="BC41F0402B16EB4B9E14FE2675E4BDF2"/>
    <w:rsid w:val="008C716A"/>
  </w:style>
  <w:style w:type="paragraph" w:customStyle="1" w:styleId="E9CE2BB304AEA942BF8E2599706DC691">
    <w:name w:val="E9CE2BB304AEA942BF8E2599706DC691"/>
    <w:rsid w:val="008C716A"/>
  </w:style>
  <w:style w:type="paragraph" w:customStyle="1" w:styleId="16DDC63E53961E4E97906A78AA9867DE">
    <w:name w:val="16DDC63E53961E4E97906A78AA9867DE"/>
    <w:rsid w:val="008C716A"/>
  </w:style>
  <w:style w:type="paragraph" w:customStyle="1" w:styleId="AD6AC89A0CF1174AB7C164103F08DF6A">
    <w:name w:val="AD6AC89A0CF1174AB7C164103F08DF6A"/>
    <w:rsid w:val="008C716A"/>
  </w:style>
  <w:style w:type="paragraph" w:customStyle="1" w:styleId="79246E6C9CE1AD4B8EF7E74AF8551341">
    <w:name w:val="79246E6C9CE1AD4B8EF7E74AF8551341"/>
    <w:rsid w:val="008C716A"/>
  </w:style>
  <w:style w:type="paragraph" w:customStyle="1" w:styleId="C3B132E01C87AA4BB3FCFA8AF5793EC2">
    <w:name w:val="C3B132E01C87AA4BB3FCFA8AF5793EC2"/>
    <w:rsid w:val="008C716A"/>
  </w:style>
  <w:style w:type="paragraph" w:customStyle="1" w:styleId="4028990701BDD64BA0710790F2B382C8">
    <w:name w:val="4028990701BDD64BA0710790F2B382C8"/>
    <w:rsid w:val="008C716A"/>
  </w:style>
  <w:style w:type="paragraph" w:customStyle="1" w:styleId="92EC42E92546AD4589C95069FEE4716A">
    <w:name w:val="92EC42E92546AD4589C95069FEE4716A"/>
    <w:rsid w:val="008C716A"/>
  </w:style>
  <w:style w:type="paragraph" w:customStyle="1" w:styleId="862B1D6D0C831B48B1B721C2637FAAD2">
    <w:name w:val="862B1D6D0C831B48B1B721C2637FAAD2"/>
    <w:rsid w:val="008C716A"/>
  </w:style>
  <w:style w:type="paragraph" w:customStyle="1" w:styleId="3CE0DF543FBA614BB9B65FE01D152649">
    <w:name w:val="3CE0DF543FBA614BB9B65FE01D152649"/>
    <w:rsid w:val="008C716A"/>
  </w:style>
  <w:style w:type="paragraph" w:customStyle="1" w:styleId="41F9DD55BBE000419772CBFBE1B3A686">
    <w:name w:val="41F9DD55BBE000419772CBFBE1B3A686"/>
    <w:rsid w:val="008C716A"/>
  </w:style>
  <w:style w:type="paragraph" w:customStyle="1" w:styleId="39F6E62277344A4AB915271CF71C70AC">
    <w:name w:val="39F6E62277344A4AB915271CF71C70AC"/>
    <w:rsid w:val="008C716A"/>
  </w:style>
  <w:style w:type="paragraph" w:customStyle="1" w:styleId="40502EC54F5C3248865F4D287BE2A00C">
    <w:name w:val="40502EC54F5C3248865F4D287BE2A00C"/>
    <w:rsid w:val="008C716A"/>
  </w:style>
  <w:style w:type="paragraph" w:customStyle="1" w:styleId="05B48667F0105144941EBA24175DE3F5">
    <w:name w:val="05B48667F0105144941EBA24175DE3F5"/>
    <w:rsid w:val="008C716A"/>
  </w:style>
  <w:style w:type="paragraph" w:customStyle="1" w:styleId="DA00AE4F35446B4AA954CA8FBA045016">
    <w:name w:val="DA00AE4F35446B4AA954CA8FBA045016"/>
    <w:rsid w:val="008C716A"/>
  </w:style>
  <w:style w:type="paragraph" w:customStyle="1" w:styleId="32408513CCEA7F419130CB2817BD438B">
    <w:name w:val="32408513CCEA7F419130CB2817BD438B"/>
    <w:rsid w:val="008C716A"/>
  </w:style>
  <w:style w:type="paragraph" w:customStyle="1" w:styleId="2DC740C3E9A42D4B8691F10144DB4810">
    <w:name w:val="2DC740C3E9A42D4B8691F10144DB4810"/>
    <w:rsid w:val="008C716A"/>
  </w:style>
  <w:style w:type="paragraph" w:customStyle="1" w:styleId="08678E31DF8AEF44B533126ED0D75858">
    <w:name w:val="08678E31DF8AEF44B533126ED0D75858"/>
    <w:rsid w:val="008C716A"/>
  </w:style>
  <w:style w:type="paragraph" w:customStyle="1" w:styleId="EA70E7DC28AD1A41AD1683C2D399D505">
    <w:name w:val="EA70E7DC28AD1A41AD1683C2D399D505"/>
    <w:rsid w:val="008C716A"/>
  </w:style>
  <w:style w:type="paragraph" w:customStyle="1" w:styleId="AF83AF3158432146A15A9532B5A622C7">
    <w:name w:val="AF83AF3158432146A15A9532B5A622C7"/>
    <w:rsid w:val="008C716A"/>
  </w:style>
  <w:style w:type="paragraph" w:customStyle="1" w:styleId="74380DE8F2734A419B1160AB5F039E93">
    <w:name w:val="74380DE8F2734A419B1160AB5F039E93"/>
    <w:rsid w:val="008C716A"/>
  </w:style>
  <w:style w:type="paragraph" w:customStyle="1" w:styleId="C9FE24749A4A37449A243A3F42AEDB36">
    <w:name w:val="C9FE24749A4A37449A243A3F42AEDB36"/>
    <w:rsid w:val="008C716A"/>
  </w:style>
  <w:style w:type="paragraph" w:customStyle="1" w:styleId="CD93DE1AA5AEEC47964D0F028C891197">
    <w:name w:val="CD93DE1AA5AEEC47964D0F028C891197"/>
    <w:rsid w:val="008C716A"/>
  </w:style>
  <w:style w:type="paragraph" w:customStyle="1" w:styleId="9B159ECB49877E4486CFC375D2D9F1FF">
    <w:name w:val="9B159ECB49877E4486CFC375D2D9F1FF"/>
    <w:rsid w:val="008C716A"/>
  </w:style>
  <w:style w:type="paragraph" w:customStyle="1" w:styleId="1BE4A3D2844BEF4AB5884F92D8BE4F25">
    <w:name w:val="1BE4A3D2844BEF4AB5884F92D8BE4F25"/>
    <w:rsid w:val="008C716A"/>
  </w:style>
  <w:style w:type="paragraph" w:customStyle="1" w:styleId="0351149178851E4EA575C34465065D45">
    <w:name w:val="0351149178851E4EA575C34465065D45"/>
    <w:rsid w:val="008C716A"/>
  </w:style>
  <w:style w:type="paragraph" w:customStyle="1" w:styleId="949769138E67594FBCDBBBF869297F7F">
    <w:name w:val="949769138E67594FBCDBBBF869297F7F"/>
    <w:rsid w:val="008C716A"/>
  </w:style>
  <w:style w:type="paragraph" w:customStyle="1" w:styleId="0931D689F110BB42A62C0FE5121E4107">
    <w:name w:val="0931D689F110BB42A62C0FE5121E4107"/>
    <w:rsid w:val="008C716A"/>
  </w:style>
  <w:style w:type="paragraph" w:customStyle="1" w:styleId="A4024A9D85485646B29400AB674434EC">
    <w:name w:val="A4024A9D85485646B29400AB674434EC"/>
    <w:rsid w:val="008C716A"/>
  </w:style>
  <w:style w:type="paragraph" w:customStyle="1" w:styleId="365999957E24FF48BF50F3A37F24CF9B">
    <w:name w:val="365999957E24FF48BF50F3A37F24CF9B"/>
    <w:rsid w:val="008C716A"/>
  </w:style>
  <w:style w:type="paragraph" w:customStyle="1" w:styleId="EDF459367E40B249A941DCC1E206CDF6">
    <w:name w:val="EDF459367E40B249A941DCC1E206CDF6"/>
    <w:rsid w:val="008C716A"/>
  </w:style>
  <w:style w:type="paragraph" w:customStyle="1" w:styleId="A845A7884F258148835515A21B2FA07E">
    <w:name w:val="A845A7884F258148835515A21B2FA07E"/>
    <w:rsid w:val="008C716A"/>
  </w:style>
  <w:style w:type="paragraph" w:customStyle="1" w:styleId="729A7B0401CE5E49807F1A95296874DD">
    <w:name w:val="729A7B0401CE5E49807F1A95296874DD"/>
    <w:rsid w:val="008C716A"/>
  </w:style>
  <w:style w:type="paragraph" w:customStyle="1" w:styleId="CD2A89DAB7956C448FA07442D891AC16">
    <w:name w:val="CD2A89DAB7956C448FA07442D891AC16"/>
    <w:rsid w:val="008C716A"/>
  </w:style>
  <w:style w:type="paragraph" w:customStyle="1" w:styleId="8F78628BC4F3AE4B98CF5F8B3A39C654">
    <w:name w:val="8F78628BC4F3AE4B98CF5F8B3A39C654"/>
    <w:rsid w:val="008C716A"/>
  </w:style>
  <w:style w:type="paragraph" w:customStyle="1" w:styleId="ADBE29A2A8D97D4AB6D6004A476B5839">
    <w:name w:val="ADBE29A2A8D97D4AB6D6004A476B5839"/>
    <w:rsid w:val="008C716A"/>
  </w:style>
  <w:style w:type="paragraph" w:customStyle="1" w:styleId="9D17C5AA92B2FC4A9936C520939D8280">
    <w:name w:val="9D17C5AA92B2FC4A9936C520939D8280"/>
    <w:rsid w:val="008C716A"/>
  </w:style>
  <w:style w:type="paragraph" w:customStyle="1" w:styleId="1719CD5F0203544F99F370D7FA39468A">
    <w:name w:val="1719CD5F0203544F99F370D7FA39468A"/>
    <w:rsid w:val="008C716A"/>
  </w:style>
  <w:style w:type="paragraph" w:customStyle="1" w:styleId="A4D71BAF8FC7D44C88542DA3AFFF02BD">
    <w:name w:val="A4D71BAF8FC7D44C88542DA3AFFF02BD"/>
    <w:rsid w:val="008C716A"/>
  </w:style>
  <w:style w:type="paragraph" w:customStyle="1" w:styleId="20872AA9C03F8C44919598CE51C2727E">
    <w:name w:val="20872AA9C03F8C44919598CE51C2727E"/>
    <w:rsid w:val="008C716A"/>
  </w:style>
  <w:style w:type="paragraph" w:customStyle="1" w:styleId="91BA81CC68F38442B1C9402E9E2BED3F">
    <w:name w:val="91BA81CC68F38442B1C9402E9E2BED3F"/>
    <w:rsid w:val="008C716A"/>
  </w:style>
  <w:style w:type="paragraph" w:customStyle="1" w:styleId="B0FED887D29C2E4293286FBA513BF51F">
    <w:name w:val="B0FED887D29C2E4293286FBA513BF51F"/>
    <w:rsid w:val="008C716A"/>
  </w:style>
  <w:style w:type="paragraph" w:customStyle="1" w:styleId="25800A140BD5A74784019AC347693B98">
    <w:name w:val="25800A140BD5A74784019AC347693B98"/>
    <w:rsid w:val="008C716A"/>
  </w:style>
  <w:style w:type="paragraph" w:customStyle="1" w:styleId="02DF94C88861AB469260CADD2996CB9E">
    <w:name w:val="02DF94C88861AB469260CADD2996CB9E"/>
    <w:rsid w:val="008C716A"/>
  </w:style>
  <w:style w:type="paragraph" w:customStyle="1" w:styleId="01B149006F4AE9479DDAE97D74BB5BD0">
    <w:name w:val="01B149006F4AE9479DDAE97D74BB5BD0"/>
    <w:rsid w:val="008C716A"/>
  </w:style>
  <w:style w:type="paragraph" w:customStyle="1" w:styleId="B5831AC35FB47D4CB49565943BA15228">
    <w:name w:val="B5831AC35FB47D4CB49565943BA15228"/>
    <w:rsid w:val="008C716A"/>
  </w:style>
  <w:style w:type="paragraph" w:customStyle="1" w:styleId="E3351731720EBF4CBF0CECEB30EE2B3F">
    <w:name w:val="E3351731720EBF4CBF0CECEB30EE2B3F"/>
    <w:rsid w:val="008C716A"/>
  </w:style>
  <w:style w:type="paragraph" w:customStyle="1" w:styleId="54EC3476474A2540A65CC0708E8B8346">
    <w:name w:val="54EC3476474A2540A65CC0708E8B8346"/>
    <w:rsid w:val="008C716A"/>
  </w:style>
  <w:style w:type="paragraph" w:customStyle="1" w:styleId="8B1015840E3A1D46B40312115881AC6F">
    <w:name w:val="8B1015840E3A1D46B40312115881AC6F"/>
    <w:rsid w:val="008C716A"/>
  </w:style>
  <w:style w:type="paragraph" w:customStyle="1" w:styleId="147B528E3E15FE4BA8D4D60EE4606F36">
    <w:name w:val="147B528E3E15FE4BA8D4D60EE4606F36"/>
    <w:rsid w:val="008C716A"/>
  </w:style>
  <w:style w:type="paragraph" w:customStyle="1" w:styleId="504060E987EF25469EFD8CE5BA8C044C">
    <w:name w:val="504060E987EF25469EFD8CE5BA8C044C"/>
    <w:rsid w:val="008C716A"/>
  </w:style>
  <w:style w:type="paragraph" w:customStyle="1" w:styleId="2D8779BCAB63C144B161DB4E3B42D09D">
    <w:name w:val="2D8779BCAB63C144B161DB4E3B42D09D"/>
    <w:rsid w:val="008C716A"/>
  </w:style>
  <w:style w:type="paragraph" w:customStyle="1" w:styleId="5096DAAD508DF8488EDA0F2DAE38E347">
    <w:name w:val="5096DAAD508DF8488EDA0F2DAE38E347"/>
    <w:rsid w:val="008C716A"/>
  </w:style>
  <w:style w:type="paragraph" w:customStyle="1" w:styleId="A75D2A5AFC9B4E4291C897AFA9A7D377">
    <w:name w:val="A75D2A5AFC9B4E4291C897AFA9A7D377"/>
    <w:rsid w:val="008C716A"/>
  </w:style>
  <w:style w:type="paragraph" w:customStyle="1" w:styleId="04C98966766C4549961D368B167B6992">
    <w:name w:val="04C98966766C4549961D368B167B6992"/>
    <w:rsid w:val="008C716A"/>
  </w:style>
  <w:style w:type="paragraph" w:customStyle="1" w:styleId="08142CCE4B4A0C4087E001D168A2400F">
    <w:name w:val="08142CCE4B4A0C4087E001D168A2400F"/>
    <w:rsid w:val="008C716A"/>
  </w:style>
  <w:style w:type="paragraph" w:customStyle="1" w:styleId="DF604052DAB1D540838F89A746C75775">
    <w:name w:val="DF604052DAB1D540838F89A746C75775"/>
    <w:rsid w:val="008C716A"/>
  </w:style>
  <w:style w:type="paragraph" w:customStyle="1" w:styleId="34F66AAEEBCDA64BA2FC867D7747AC6D">
    <w:name w:val="34F66AAEEBCDA64BA2FC867D7747AC6D"/>
    <w:rsid w:val="008C716A"/>
  </w:style>
  <w:style w:type="paragraph" w:customStyle="1" w:styleId="E491EAB44ADC9544B504442A32BA669B">
    <w:name w:val="E491EAB44ADC9544B504442A32BA669B"/>
    <w:rsid w:val="008C716A"/>
  </w:style>
  <w:style w:type="paragraph" w:customStyle="1" w:styleId="D583225087E03E46BEEF5CADF0827AB3">
    <w:name w:val="D583225087E03E46BEEF5CADF0827AB3"/>
    <w:rsid w:val="008C716A"/>
  </w:style>
  <w:style w:type="paragraph" w:customStyle="1" w:styleId="F01836216946734DAFCB3B56DC98ED08">
    <w:name w:val="F01836216946734DAFCB3B56DC98ED08"/>
    <w:rsid w:val="008C716A"/>
  </w:style>
  <w:style w:type="paragraph" w:customStyle="1" w:styleId="9F71453E3B4EBE45B55AD41C6D947838">
    <w:name w:val="9F71453E3B4EBE45B55AD41C6D947838"/>
    <w:rsid w:val="008C716A"/>
  </w:style>
  <w:style w:type="paragraph" w:customStyle="1" w:styleId="83C96BC107E3A64CA9F2711939830B23">
    <w:name w:val="83C96BC107E3A64CA9F2711939830B23"/>
    <w:rsid w:val="008C716A"/>
  </w:style>
  <w:style w:type="paragraph" w:customStyle="1" w:styleId="9AB4BB63F650BA42A1BC09E3EC403F25">
    <w:name w:val="9AB4BB63F650BA42A1BC09E3EC403F25"/>
    <w:rsid w:val="008C716A"/>
  </w:style>
  <w:style w:type="paragraph" w:customStyle="1" w:styleId="C8EB5BBA7172464E8D201CC2E2F6C4AC">
    <w:name w:val="C8EB5BBA7172464E8D201CC2E2F6C4AC"/>
    <w:rsid w:val="008C716A"/>
  </w:style>
  <w:style w:type="paragraph" w:customStyle="1" w:styleId="A08E45D431914149A47B71398C256C86">
    <w:name w:val="A08E45D431914149A47B71398C256C86"/>
    <w:rsid w:val="008C716A"/>
  </w:style>
  <w:style w:type="paragraph" w:customStyle="1" w:styleId="902F47DA75682342846ED8AC304D0B59">
    <w:name w:val="902F47DA75682342846ED8AC304D0B59"/>
    <w:rsid w:val="008C716A"/>
  </w:style>
  <w:style w:type="paragraph" w:customStyle="1" w:styleId="C87B8CA0437A0746B9D60C57DF49AEC2">
    <w:name w:val="C87B8CA0437A0746B9D60C57DF49AEC2"/>
    <w:rsid w:val="008C716A"/>
  </w:style>
  <w:style w:type="paragraph" w:customStyle="1" w:styleId="98E2E026095DBD4EBD1E4C2E756296CC">
    <w:name w:val="98E2E026095DBD4EBD1E4C2E756296CC"/>
    <w:rsid w:val="008C716A"/>
  </w:style>
  <w:style w:type="paragraph" w:customStyle="1" w:styleId="DC0DC8F76FDCFE44845D88D1564BB8D8">
    <w:name w:val="DC0DC8F76FDCFE44845D88D1564BB8D8"/>
    <w:rsid w:val="008C716A"/>
  </w:style>
  <w:style w:type="paragraph" w:customStyle="1" w:styleId="8909720823FD9648BC428300E1F5EB0A">
    <w:name w:val="8909720823FD9648BC428300E1F5EB0A"/>
    <w:rsid w:val="008C716A"/>
  </w:style>
  <w:style w:type="paragraph" w:customStyle="1" w:styleId="B52FDAA9D121A04A8CBC61B15F2F8AAE">
    <w:name w:val="B52FDAA9D121A04A8CBC61B15F2F8AAE"/>
    <w:rsid w:val="008C716A"/>
  </w:style>
  <w:style w:type="paragraph" w:customStyle="1" w:styleId="93E231DD5D602A42B9E13E02232B2227">
    <w:name w:val="93E231DD5D602A42B9E13E02232B2227"/>
    <w:rsid w:val="008C716A"/>
  </w:style>
  <w:style w:type="paragraph" w:customStyle="1" w:styleId="D674F7F31869304885698AC546764C94">
    <w:name w:val="D674F7F31869304885698AC546764C94"/>
    <w:rsid w:val="008C716A"/>
  </w:style>
  <w:style w:type="paragraph" w:customStyle="1" w:styleId="A9E7FBA1363F304AA2C5FBA606CC478A">
    <w:name w:val="A9E7FBA1363F304AA2C5FBA606CC478A"/>
    <w:rsid w:val="008C716A"/>
  </w:style>
  <w:style w:type="paragraph" w:customStyle="1" w:styleId="76F98328DE2C1E4E833CE76C076766FF">
    <w:name w:val="76F98328DE2C1E4E833CE76C076766FF"/>
    <w:rsid w:val="008C716A"/>
  </w:style>
  <w:style w:type="paragraph" w:customStyle="1" w:styleId="BD55C6BB286D24449B2E0CA50C73EE78">
    <w:name w:val="BD55C6BB286D24449B2E0CA50C73EE78"/>
    <w:rsid w:val="008C716A"/>
  </w:style>
  <w:style w:type="paragraph" w:customStyle="1" w:styleId="F7EC601C59DE9B4CBD9118EED3DC0386">
    <w:name w:val="F7EC601C59DE9B4CBD9118EED3DC0386"/>
    <w:rsid w:val="008C716A"/>
  </w:style>
  <w:style w:type="paragraph" w:customStyle="1" w:styleId="1312C7DF9DC2A94196A3B800B25DF02F">
    <w:name w:val="1312C7DF9DC2A94196A3B800B25DF02F"/>
    <w:rsid w:val="008C716A"/>
  </w:style>
  <w:style w:type="paragraph" w:customStyle="1" w:styleId="D3C24F99B183194496BA2498545C008B">
    <w:name w:val="D3C24F99B183194496BA2498545C008B"/>
    <w:rsid w:val="008C716A"/>
  </w:style>
  <w:style w:type="paragraph" w:customStyle="1" w:styleId="D9286F8313E4514087747B3128EE15BB">
    <w:name w:val="D9286F8313E4514087747B3128EE15BB"/>
    <w:rsid w:val="008C716A"/>
  </w:style>
  <w:style w:type="paragraph" w:customStyle="1" w:styleId="2FF0FC9BC32BD048BCDCD73BC71AB011">
    <w:name w:val="2FF0FC9BC32BD048BCDCD73BC71AB011"/>
    <w:rsid w:val="008C716A"/>
  </w:style>
  <w:style w:type="paragraph" w:customStyle="1" w:styleId="A1414D30A6BDE34EB6AB5951951603B4">
    <w:name w:val="A1414D30A6BDE34EB6AB5951951603B4"/>
    <w:rsid w:val="008C716A"/>
  </w:style>
  <w:style w:type="paragraph" w:customStyle="1" w:styleId="91CAEEE094387A4285742F6765FCC0D0">
    <w:name w:val="91CAEEE094387A4285742F6765FCC0D0"/>
    <w:rsid w:val="008C716A"/>
  </w:style>
  <w:style w:type="paragraph" w:customStyle="1" w:styleId="B3A353A94EC7284F867EBEBC99C3652F">
    <w:name w:val="B3A353A94EC7284F867EBEBC99C3652F"/>
    <w:rsid w:val="008C716A"/>
  </w:style>
  <w:style w:type="paragraph" w:customStyle="1" w:styleId="1FC0F3716C8E3B4B96D6CD7E181468E8">
    <w:name w:val="1FC0F3716C8E3B4B96D6CD7E181468E8"/>
    <w:rsid w:val="008C716A"/>
  </w:style>
  <w:style w:type="paragraph" w:customStyle="1" w:styleId="6BC9AA35C03C10409B8F2B6DA5F8840E">
    <w:name w:val="6BC9AA35C03C10409B8F2B6DA5F8840E"/>
    <w:rsid w:val="008C716A"/>
  </w:style>
  <w:style w:type="paragraph" w:customStyle="1" w:styleId="3BCA7808BCB8CA458DDDAB431D7EA58B">
    <w:name w:val="3BCA7808BCB8CA458DDDAB431D7EA58B"/>
    <w:rsid w:val="008C716A"/>
  </w:style>
  <w:style w:type="paragraph" w:customStyle="1" w:styleId="F045A4737439C54FBA8E00196A7C943F">
    <w:name w:val="F045A4737439C54FBA8E00196A7C943F"/>
    <w:rsid w:val="008C716A"/>
  </w:style>
  <w:style w:type="paragraph" w:customStyle="1" w:styleId="82A5FB037D5A6348A09DDECCEC21E30A">
    <w:name w:val="82A5FB037D5A6348A09DDECCEC21E30A"/>
    <w:rsid w:val="008C716A"/>
  </w:style>
  <w:style w:type="paragraph" w:customStyle="1" w:styleId="BB3ED15D5DA73D40B77428D8F5351146">
    <w:name w:val="BB3ED15D5DA73D40B77428D8F5351146"/>
    <w:rsid w:val="008C716A"/>
  </w:style>
  <w:style w:type="paragraph" w:customStyle="1" w:styleId="F6AE8A250D8A994595E6BBD9BBF4AC05">
    <w:name w:val="F6AE8A250D8A994595E6BBD9BBF4AC05"/>
    <w:rsid w:val="008C716A"/>
  </w:style>
  <w:style w:type="paragraph" w:customStyle="1" w:styleId="AF21B3B5DCA9D1449873930791BDD03B">
    <w:name w:val="AF21B3B5DCA9D1449873930791BDD03B"/>
    <w:rsid w:val="008C716A"/>
  </w:style>
  <w:style w:type="paragraph" w:customStyle="1" w:styleId="777C5FE1C0BEDC4A987FBFAF25754F0F">
    <w:name w:val="777C5FE1C0BEDC4A987FBFAF25754F0F"/>
    <w:rsid w:val="008C716A"/>
  </w:style>
  <w:style w:type="paragraph" w:customStyle="1" w:styleId="17703D82F38C394E9852DB320966E021">
    <w:name w:val="17703D82F38C394E9852DB320966E021"/>
    <w:rsid w:val="008C716A"/>
  </w:style>
  <w:style w:type="paragraph" w:customStyle="1" w:styleId="62419E11CC62FA4AA69F2073C97B0188">
    <w:name w:val="62419E11CC62FA4AA69F2073C97B0188"/>
    <w:rsid w:val="008C716A"/>
  </w:style>
  <w:style w:type="paragraph" w:customStyle="1" w:styleId="F3E180CC0FD6AD4980535E39CDCAC5AE">
    <w:name w:val="F3E180CC0FD6AD4980535E39CDCAC5AE"/>
    <w:rsid w:val="008C716A"/>
  </w:style>
  <w:style w:type="paragraph" w:customStyle="1" w:styleId="E6BCBDAC6C0A2C44BFA9CEE90B0BD8AB">
    <w:name w:val="E6BCBDAC6C0A2C44BFA9CEE90B0BD8AB"/>
    <w:rsid w:val="008C716A"/>
  </w:style>
  <w:style w:type="paragraph" w:customStyle="1" w:styleId="65A720563478C14598B197C3E95B2294">
    <w:name w:val="65A720563478C14598B197C3E95B2294"/>
    <w:rsid w:val="008C716A"/>
  </w:style>
  <w:style w:type="paragraph" w:customStyle="1" w:styleId="5DEB084FCCDECB4C8DE75994ED469620">
    <w:name w:val="5DEB084FCCDECB4C8DE75994ED469620"/>
    <w:rsid w:val="008C716A"/>
  </w:style>
  <w:style w:type="paragraph" w:customStyle="1" w:styleId="0CFECD6694EF9F49A1C42B0B5847DC59">
    <w:name w:val="0CFECD6694EF9F49A1C42B0B5847DC59"/>
    <w:rsid w:val="008C716A"/>
  </w:style>
  <w:style w:type="paragraph" w:customStyle="1" w:styleId="962BC44E9B1C7E419D69C10F39B0D6FF">
    <w:name w:val="962BC44E9B1C7E419D69C10F39B0D6FF"/>
    <w:rsid w:val="008C716A"/>
  </w:style>
  <w:style w:type="paragraph" w:customStyle="1" w:styleId="231402A561748143A35DAF3E5AB3EBED">
    <w:name w:val="231402A561748143A35DAF3E5AB3EBED"/>
    <w:rsid w:val="008C716A"/>
  </w:style>
  <w:style w:type="paragraph" w:customStyle="1" w:styleId="49F008A6CBADD348B7B587B209A53E49">
    <w:name w:val="49F008A6CBADD348B7B587B209A53E49"/>
    <w:rsid w:val="008C716A"/>
  </w:style>
  <w:style w:type="paragraph" w:customStyle="1" w:styleId="80F9C80DF117DC40A96EFF9FFDEE7B14">
    <w:name w:val="80F9C80DF117DC40A96EFF9FFDEE7B14"/>
    <w:rsid w:val="008C716A"/>
  </w:style>
  <w:style w:type="paragraph" w:customStyle="1" w:styleId="A59D7EC6090C864586486E1CC83067A9">
    <w:name w:val="A59D7EC6090C864586486E1CC83067A9"/>
    <w:rsid w:val="008C716A"/>
  </w:style>
  <w:style w:type="paragraph" w:customStyle="1" w:styleId="C88DA403AB979A4FAC185BEDE895E0F5">
    <w:name w:val="C88DA403AB979A4FAC185BEDE895E0F5"/>
    <w:rsid w:val="008C716A"/>
  </w:style>
  <w:style w:type="paragraph" w:customStyle="1" w:styleId="C42FABF834919840B1060A818D0F6158">
    <w:name w:val="C42FABF834919840B1060A818D0F6158"/>
    <w:rsid w:val="008C716A"/>
  </w:style>
  <w:style w:type="paragraph" w:customStyle="1" w:styleId="6BCAFC419120FC448BA291B910EBC7A7">
    <w:name w:val="6BCAFC419120FC448BA291B910EBC7A7"/>
    <w:rsid w:val="008C716A"/>
  </w:style>
  <w:style w:type="paragraph" w:customStyle="1" w:styleId="BC47085F98FF3946B2052134E8B732BF">
    <w:name w:val="BC47085F98FF3946B2052134E8B732BF"/>
    <w:rsid w:val="008C716A"/>
  </w:style>
  <w:style w:type="paragraph" w:customStyle="1" w:styleId="32AB6EB61DCF0A43AA107A1623DB5929">
    <w:name w:val="32AB6EB61DCF0A43AA107A1623DB5929"/>
    <w:rsid w:val="008C716A"/>
  </w:style>
  <w:style w:type="paragraph" w:customStyle="1" w:styleId="083099B3CECFC74CBF841A2FBA6A1EA5">
    <w:name w:val="083099B3CECFC74CBF841A2FBA6A1EA5"/>
    <w:rsid w:val="008C716A"/>
  </w:style>
  <w:style w:type="paragraph" w:customStyle="1" w:styleId="478266B08D71FE4EBB9D7BC103FA7903">
    <w:name w:val="478266B08D71FE4EBB9D7BC103FA7903"/>
    <w:rsid w:val="008C716A"/>
  </w:style>
  <w:style w:type="paragraph" w:customStyle="1" w:styleId="2E4A0859BE403A4A8FA57C9536DFA3A5">
    <w:name w:val="2E4A0859BE403A4A8FA57C9536DFA3A5"/>
    <w:rsid w:val="008C716A"/>
  </w:style>
  <w:style w:type="paragraph" w:customStyle="1" w:styleId="7770AB7FE4295D4282240AD2C37A8441">
    <w:name w:val="7770AB7FE4295D4282240AD2C37A8441"/>
    <w:rsid w:val="008C716A"/>
  </w:style>
  <w:style w:type="paragraph" w:customStyle="1" w:styleId="D930CA98A10FBC4082D5C0C3C1919EC0">
    <w:name w:val="D930CA98A10FBC4082D5C0C3C1919EC0"/>
    <w:rsid w:val="008C716A"/>
  </w:style>
  <w:style w:type="paragraph" w:customStyle="1" w:styleId="F8CFD7FF4E51394796AF86B42D9803AC">
    <w:name w:val="F8CFD7FF4E51394796AF86B42D9803AC"/>
    <w:rsid w:val="008C716A"/>
  </w:style>
  <w:style w:type="paragraph" w:customStyle="1" w:styleId="8D4B0F922DE61047823CA84E745940FA">
    <w:name w:val="8D4B0F922DE61047823CA84E745940FA"/>
    <w:rsid w:val="008C716A"/>
  </w:style>
  <w:style w:type="paragraph" w:customStyle="1" w:styleId="36EFBD4AA4D3F44584D52C6D6D8B88CA">
    <w:name w:val="36EFBD4AA4D3F44584D52C6D6D8B88CA"/>
    <w:rsid w:val="008C716A"/>
  </w:style>
  <w:style w:type="paragraph" w:customStyle="1" w:styleId="7BC2517E956C6E43BED6099DDE389E32">
    <w:name w:val="7BC2517E956C6E43BED6099DDE389E32"/>
    <w:rsid w:val="008C716A"/>
  </w:style>
  <w:style w:type="paragraph" w:customStyle="1" w:styleId="4C18F3D1DDD14E4B9FF2095561579942">
    <w:name w:val="4C18F3D1DDD14E4B9FF2095561579942"/>
    <w:rsid w:val="008C716A"/>
  </w:style>
  <w:style w:type="paragraph" w:customStyle="1" w:styleId="21A56A7A1D405B4FBC0799B7DB5503F6">
    <w:name w:val="21A56A7A1D405B4FBC0799B7DB5503F6"/>
    <w:rsid w:val="008C716A"/>
  </w:style>
  <w:style w:type="paragraph" w:customStyle="1" w:styleId="B05C5E676BCE3644B2D7F21333318E4F">
    <w:name w:val="B05C5E676BCE3644B2D7F21333318E4F"/>
    <w:rsid w:val="008C716A"/>
  </w:style>
  <w:style w:type="paragraph" w:customStyle="1" w:styleId="163D309D43765E4EB4814BA2CF95FE26">
    <w:name w:val="163D309D43765E4EB4814BA2CF95FE26"/>
    <w:rsid w:val="008C716A"/>
  </w:style>
  <w:style w:type="paragraph" w:customStyle="1" w:styleId="E4B021DB3873994CA12025BCDBB27FE3">
    <w:name w:val="E4B021DB3873994CA12025BCDBB27FE3"/>
    <w:rsid w:val="008C716A"/>
  </w:style>
  <w:style w:type="paragraph" w:customStyle="1" w:styleId="3663C6B1988823479E5966191DAA7FD2">
    <w:name w:val="3663C6B1988823479E5966191DAA7FD2"/>
    <w:rsid w:val="008C716A"/>
  </w:style>
  <w:style w:type="paragraph" w:customStyle="1" w:styleId="D74C79E3F8A527439D56AD323CFCA50A">
    <w:name w:val="D74C79E3F8A527439D56AD323CFCA50A"/>
    <w:rsid w:val="008C716A"/>
  </w:style>
  <w:style w:type="paragraph" w:customStyle="1" w:styleId="B0977E8E89368F4EA45387400DAEFC56">
    <w:name w:val="B0977E8E89368F4EA45387400DAEFC56"/>
    <w:rsid w:val="008C716A"/>
  </w:style>
  <w:style w:type="paragraph" w:customStyle="1" w:styleId="3A8EAFFC802C6E489565543A845C0352">
    <w:name w:val="3A8EAFFC802C6E489565543A845C0352"/>
    <w:rsid w:val="008C716A"/>
  </w:style>
  <w:style w:type="paragraph" w:customStyle="1" w:styleId="6D85C8111E2A1F4D83F2DBB950DEEC30">
    <w:name w:val="6D85C8111E2A1F4D83F2DBB950DEEC30"/>
    <w:rsid w:val="008C716A"/>
  </w:style>
  <w:style w:type="paragraph" w:customStyle="1" w:styleId="E761C6335F18EC4A88298B009D37DAA3">
    <w:name w:val="E761C6335F18EC4A88298B009D37DAA3"/>
    <w:rsid w:val="008C716A"/>
  </w:style>
  <w:style w:type="paragraph" w:customStyle="1" w:styleId="8AC002401B54B943989D870C7BB24A16">
    <w:name w:val="8AC002401B54B943989D870C7BB24A16"/>
    <w:rsid w:val="008C716A"/>
  </w:style>
  <w:style w:type="paragraph" w:customStyle="1" w:styleId="ECF584856949AB43BEFFDB1BFBFBAC2D">
    <w:name w:val="ECF584856949AB43BEFFDB1BFBFBAC2D"/>
    <w:rsid w:val="008C716A"/>
  </w:style>
  <w:style w:type="paragraph" w:customStyle="1" w:styleId="CED58F084D76AF44B3DD7EBC5F81E6D9">
    <w:name w:val="CED58F084D76AF44B3DD7EBC5F81E6D9"/>
    <w:rsid w:val="008C716A"/>
  </w:style>
  <w:style w:type="paragraph" w:customStyle="1" w:styleId="0B4DFA931C4F654FB343D3CF3A900AA8">
    <w:name w:val="0B4DFA931C4F654FB343D3CF3A900AA8"/>
    <w:rsid w:val="008C716A"/>
  </w:style>
  <w:style w:type="paragraph" w:customStyle="1" w:styleId="B5390B11CC12184F98B35794BD81F3F8">
    <w:name w:val="B5390B11CC12184F98B35794BD81F3F8"/>
    <w:rsid w:val="008C716A"/>
  </w:style>
  <w:style w:type="paragraph" w:customStyle="1" w:styleId="9DF3B62656FA1948BB0403682C161BDF">
    <w:name w:val="9DF3B62656FA1948BB0403682C161BDF"/>
    <w:rsid w:val="008C716A"/>
  </w:style>
  <w:style w:type="paragraph" w:customStyle="1" w:styleId="108546D1CB705343B6774E181EC0D213">
    <w:name w:val="108546D1CB705343B6774E181EC0D213"/>
    <w:rsid w:val="008C716A"/>
  </w:style>
  <w:style w:type="paragraph" w:customStyle="1" w:styleId="F4BBBB146B3F3340B0A4188BE5241F27">
    <w:name w:val="F4BBBB146B3F3340B0A4188BE5241F27"/>
    <w:rsid w:val="008C716A"/>
  </w:style>
  <w:style w:type="paragraph" w:customStyle="1" w:styleId="77BD5CC769DED34A9C6C1CB0D2B8F6A8">
    <w:name w:val="77BD5CC769DED34A9C6C1CB0D2B8F6A8"/>
    <w:rsid w:val="008C7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business.dotx</Template>
  <TotalTime>0</TotalTime>
  <Pages>1</Pages>
  <Words>122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2024-08-31T08:30:00Z</dcterms:created>
  <dcterms:modified xsi:type="dcterms:W3CDTF">2024-09-01T03:10:00Z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